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FA" w:rsidRDefault="006830FA" w:rsidP="006830FA">
      <w:pPr>
        <w:pStyle w:val="Title"/>
        <w:rPr>
          <w:color w:val="auto"/>
        </w:rPr>
      </w:pPr>
      <w:r w:rsidRPr="006830FA">
        <w:rPr>
          <w:color w:val="auto"/>
        </w:rPr>
        <w:t>John Peran</w:t>
      </w:r>
      <w:r>
        <w:rPr>
          <w:color w:val="auto"/>
        </w:rPr>
        <w:t xml:space="preserve"> </w:t>
      </w:r>
    </w:p>
    <w:p w:rsidR="00674746" w:rsidRPr="00A144F9" w:rsidRDefault="006830FA" w:rsidP="006830FA">
      <w:pPr>
        <w:pStyle w:val="Title"/>
        <w:rPr>
          <w:color w:val="auto"/>
          <w:sz w:val="24"/>
          <w:szCs w:val="24"/>
        </w:rPr>
      </w:pPr>
      <w:r w:rsidRPr="00A144F9">
        <w:rPr>
          <w:color w:val="auto"/>
          <w:sz w:val="24"/>
          <w:szCs w:val="24"/>
        </w:rPr>
        <w:t xml:space="preserve">45 </w:t>
      </w:r>
      <w:r w:rsidR="003F5A1F">
        <w:rPr>
          <w:color w:val="auto"/>
          <w:sz w:val="24"/>
          <w:szCs w:val="24"/>
        </w:rPr>
        <w:t>Albert S</w:t>
      </w:r>
      <w:r w:rsidRPr="00A144F9">
        <w:rPr>
          <w:color w:val="auto"/>
          <w:sz w:val="24"/>
          <w:szCs w:val="24"/>
        </w:rPr>
        <w:t>t, Logan Central</w:t>
      </w:r>
      <w:r w:rsidR="003F5A1F">
        <w:rPr>
          <w:color w:val="auto"/>
          <w:sz w:val="24"/>
          <w:szCs w:val="24"/>
        </w:rPr>
        <w:t>, QLD,</w:t>
      </w:r>
      <w:r w:rsidRPr="00A144F9">
        <w:rPr>
          <w:color w:val="auto"/>
          <w:sz w:val="24"/>
          <w:szCs w:val="24"/>
        </w:rPr>
        <w:t xml:space="preserve"> 4114 ∎ </w:t>
      </w:r>
      <w:r w:rsidR="003F5A1F" w:rsidRPr="00A144F9">
        <w:rPr>
          <w:color w:val="auto"/>
          <w:sz w:val="24"/>
          <w:szCs w:val="24"/>
        </w:rPr>
        <w:t>ph.</w:t>
      </w:r>
      <w:r w:rsidRPr="00A144F9">
        <w:rPr>
          <w:color w:val="auto"/>
          <w:sz w:val="24"/>
          <w:szCs w:val="24"/>
        </w:rPr>
        <w:t xml:space="preserve"> (07) 33886631 ∎ </w:t>
      </w:r>
      <w:r w:rsidR="00A144F9" w:rsidRPr="00A144F9">
        <w:rPr>
          <w:color w:val="auto"/>
          <w:sz w:val="24"/>
          <w:szCs w:val="24"/>
        </w:rPr>
        <w:t>john.peran@griffithuni.edu.au</w:t>
      </w:r>
    </w:p>
    <w:p w:rsidR="006830FA" w:rsidRDefault="006830FA" w:rsidP="00141A4C"/>
    <w:p w:rsidR="006270A9" w:rsidRPr="003F5A1F" w:rsidRDefault="00A144F9" w:rsidP="00141A4C">
      <w:pPr>
        <w:pStyle w:val="Heading1"/>
        <w:rPr>
          <w:color w:val="0070C0"/>
        </w:rPr>
      </w:pPr>
      <w:r w:rsidRPr="003F5A1F">
        <w:rPr>
          <w:color w:val="0070C0"/>
        </w:rPr>
        <w:t>CAREER OBJECTIVE</w:t>
      </w:r>
    </w:p>
    <w:p w:rsidR="006270A9" w:rsidRDefault="00A144F9" w:rsidP="00A144F9">
      <w:pPr>
        <w:ind w:left="2160"/>
      </w:pPr>
      <w:r>
        <w:t>To become an industry professional within the Logistics &amp; Supply Chain Realm. Specifically that of the export shipping industry.</w:t>
      </w:r>
    </w:p>
    <w:p w:rsidR="006270A9" w:rsidRPr="003F5A1F" w:rsidRDefault="00A144F9">
      <w:pPr>
        <w:pStyle w:val="Heading1"/>
        <w:rPr>
          <w:color w:val="0070C0"/>
        </w:rPr>
      </w:pPr>
      <w:r w:rsidRPr="003F5A1F">
        <w:rPr>
          <w:color w:val="0070C0"/>
        </w:rPr>
        <w:t>EDUCATION &amp; TRAINING</w:t>
      </w:r>
    </w:p>
    <w:p w:rsidR="00D92307" w:rsidRDefault="00D92307">
      <w:pPr>
        <w:pStyle w:val="Heading1"/>
      </w:pPr>
    </w:p>
    <w:p w:rsidR="00A144F9" w:rsidRPr="00A144F9" w:rsidRDefault="00D92307" w:rsidP="00D92307">
      <w:pPr>
        <w:pStyle w:val="Heading1"/>
        <w:rPr>
          <w:color w:val="auto"/>
        </w:rPr>
      </w:pPr>
      <w:r w:rsidRPr="00D92307">
        <w:rPr>
          <w:b w:val="0"/>
          <w:color w:val="auto"/>
          <w:sz w:val="24"/>
          <w:szCs w:val="24"/>
        </w:rPr>
        <w:t>2016 – Present</w:t>
      </w:r>
      <w:r w:rsidRPr="00D92307">
        <w:rPr>
          <w:color w:val="auto"/>
        </w:rPr>
        <w:t xml:space="preserve"> </w:t>
      </w:r>
      <w:r w:rsidR="00B63403">
        <w:rPr>
          <w:color w:val="auto"/>
        </w:rPr>
        <w:tab/>
      </w:r>
      <w:r w:rsidRPr="00D92307">
        <w:rPr>
          <w:color w:val="auto"/>
          <w:u w:val="single"/>
        </w:rPr>
        <w:t>Bachelor</w:t>
      </w:r>
      <w:r w:rsidR="00A144F9" w:rsidRPr="00D92307">
        <w:rPr>
          <w:color w:val="auto"/>
          <w:u w:val="single"/>
        </w:rPr>
        <w:t xml:space="preserve"> of Business</w:t>
      </w:r>
    </w:p>
    <w:p w:rsidR="006270A9" w:rsidRDefault="00A144F9" w:rsidP="00B63403">
      <w:pPr>
        <w:pStyle w:val="ListBullet"/>
        <w:numPr>
          <w:ilvl w:val="0"/>
          <w:numId w:val="0"/>
        </w:numPr>
        <w:ind w:left="1584" w:firstLine="576"/>
      </w:pPr>
      <w:r w:rsidRPr="00A144F9">
        <w:rPr>
          <w:b/>
        </w:rPr>
        <w:t>Griffith University</w:t>
      </w:r>
      <w:r>
        <w:rPr>
          <w:b/>
        </w:rPr>
        <w:t xml:space="preserve"> </w:t>
      </w:r>
      <w:r w:rsidRPr="00674746">
        <w:t xml:space="preserve">(expected graduation date </w:t>
      </w:r>
      <w:r w:rsidR="00674746" w:rsidRPr="00674746">
        <w:t>August 2019)</w:t>
      </w:r>
    </w:p>
    <w:p w:rsidR="00D92307" w:rsidRDefault="00D92307" w:rsidP="00D92307">
      <w:pPr>
        <w:pStyle w:val="ListBullet"/>
        <w:numPr>
          <w:ilvl w:val="0"/>
          <w:numId w:val="0"/>
        </w:numPr>
        <w:ind w:left="2304" w:hanging="216"/>
        <w:rPr>
          <w:b/>
        </w:rPr>
      </w:pPr>
    </w:p>
    <w:p w:rsidR="00674746" w:rsidRDefault="00674746" w:rsidP="00B63403">
      <w:pPr>
        <w:pStyle w:val="ListBullet"/>
        <w:numPr>
          <w:ilvl w:val="0"/>
          <w:numId w:val="0"/>
        </w:numPr>
        <w:ind w:left="2304" w:hanging="144"/>
      </w:pPr>
      <w:r>
        <w:rPr>
          <w:b/>
        </w:rPr>
        <w:t xml:space="preserve">Major: </w:t>
      </w:r>
      <w:r w:rsidRPr="00674746">
        <w:t>Logistics &amp; Supply Chain Management</w:t>
      </w:r>
    </w:p>
    <w:p w:rsidR="00674746" w:rsidRDefault="00674746" w:rsidP="00D92307">
      <w:pPr>
        <w:pStyle w:val="ListBullet"/>
        <w:numPr>
          <w:ilvl w:val="0"/>
          <w:numId w:val="0"/>
        </w:numPr>
        <w:ind w:left="2304" w:hanging="216"/>
        <w:rPr>
          <w:b/>
        </w:rPr>
      </w:pPr>
    </w:p>
    <w:p w:rsidR="00674746" w:rsidRDefault="00674746" w:rsidP="00B63403">
      <w:pPr>
        <w:pStyle w:val="ListBullet"/>
        <w:numPr>
          <w:ilvl w:val="0"/>
          <w:numId w:val="0"/>
        </w:numPr>
        <w:ind w:left="2304" w:hanging="144"/>
        <w:rPr>
          <w:b/>
        </w:rPr>
      </w:pPr>
      <w:r>
        <w:rPr>
          <w:b/>
        </w:rPr>
        <w:t>Key Subjects:</w:t>
      </w:r>
    </w:p>
    <w:p w:rsidR="00674746" w:rsidRPr="00674746" w:rsidRDefault="00674746" w:rsidP="00D92307">
      <w:pPr>
        <w:pStyle w:val="ListBullet"/>
        <w:numPr>
          <w:ilvl w:val="0"/>
          <w:numId w:val="24"/>
        </w:numPr>
        <w:ind w:left="2808"/>
      </w:pPr>
      <w:r w:rsidRPr="00674746">
        <w:t>Work &amp; Employability</w:t>
      </w:r>
    </w:p>
    <w:p w:rsidR="00674746" w:rsidRPr="00674746" w:rsidRDefault="00674746" w:rsidP="00D92307">
      <w:pPr>
        <w:pStyle w:val="ListBullet"/>
        <w:numPr>
          <w:ilvl w:val="0"/>
          <w:numId w:val="24"/>
        </w:numPr>
        <w:ind w:left="2808"/>
      </w:pPr>
      <w:r w:rsidRPr="00674746">
        <w:t>Accounting for Decision Making</w:t>
      </w:r>
    </w:p>
    <w:p w:rsidR="00674746" w:rsidRDefault="00674746" w:rsidP="00D92307">
      <w:pPr>
        <w:pStyle w:val="ListBullet"/>
        <w:numPr>
          <w:ilvl w:val="0"/>
          <w:numId w:val="24"/>
        </w:numPr>
        <w:ind w:left="2808"/>
      </w:pPr>
      <w:r w:rsidRPr="00674746">
        <w:t>Economics for Decision Making</w:t>
      </w:r>
    </w:p>
    <w:p w:rsidR="00674746" w:rsidRDefault="00674746" w:rsidP="00D92307">
      <w:pPr>
        <w:pStyle w:val="ListBullet"/>
        <w:numPr>
          <w:ilvl w:val="0"/>
          <w:numId w:val="0"/>
        </w:numPr>
        <w:ind w:left="2808"/>
      </w:pPr>
    </w:p>
    <w:p w:rsidR="00674746" w:rsidRPr="00DD67AB" w:rsidRDefault="00674746" w:rsidP="00B63403">
      <w:pPr>
        <w:pStyle w:val="ListBullet"/>
        <w:numPr>
          <w:ilvl w:val="0"/>
          <w:numId w:val="0"/>
        </w:numPr>
        <w:ind w:left="2304" w:hanging="144"/>
        <w:rPr>
          <w:b/>
        </w:rPr>
      </w:pPr>
      <w:r w:rsidRPr="00DD67AB">
        <w:rPr>
          <w:b/>
        </w:rPr>
        <w:t>Work &amp; Employability</w:t>
      </w:r>
      <w:r w:rsidR="00DD67AB">
        <w:rPr>
          <w:b/>
        </w:rPr>
        <w:t xml:space="preserve"> Areas</w:t>
      </w:r>
      <w:r w:rsidRPr="00DD67AB">
        <w:rPr>
          <w:b/>
        </w:rPr>
        <w:t>:</w:t>
      </w:r>
    </w:p>
    <w:p w:rsidR="00674746" w:rsidRDefault="00674746" w:rsidP="00D92307">
      <w:pPr>
        <w:pStyle w:val="ListBullet"/>
        <w:numPr>
          <w:ilvl w:val="0"/>
          <w:numId w:val="24"/>
        </w:numPr>
        <w:ind w:left="2808"/>
      </w:pPr>
      <w:r>
        <w:t>LinkedIn Profile Creation</w:t>
      </w:r>
    </w:p>
    <w:p w:rsidR="00674746" w:rsidRDefault="00674746" w:rsidP="00D92307">
      <w:pPr>
        <w:pStyle w:val="ListBullet"/>
        <w:numPr>
          <w:ilvl w:val="0"/>
          <w:numId w:val="24"/>
        </w:numPr>
        <w:ind w:left="2808"/>
      </w:pPr>
      <w:r>
        <w:t>ePortfolio Creation</w:t>
      </w:r>
    </w:p>
    <w:p w:rsidR="00674746" w:rsidRDefault="00674746" w:rsidP="00D92307">
      <w:pPr>
        <w:pStyle w:val="ListBullet"/>
        <w:numPr>
          <w:ilvl w:val="0"/>
          <w:numId w:val="24"/>
        </w:numPr>
        <w:ind w:left="2808"/>
      </w:pPr>
      <w:r>
        <w:t>Employment relation maters such as anti-bullying</w:t>
      </w:r>
    </w:p>
    <w:p w:rsidR="00DD67AB" w:rsidRDefault="00DD67AB" w:rsidP="00D92307">
      <w:pPr>
        <w:pStyle w:val="ListBullet"/>
        <w:numPr>
          <w:ilvl w:val="0"/>
          <w:numId w:val="0"/>
        </w:numPr>
        <w:ind w:left="2304" w:hanging="216"/>
      </w:pPr>
    </w:p>
    <w:p w:rsidR="00DD67AB" w:rsidRDefault="00DD67AB" w:rsidP="00B63403">
      <w:pPr>
        <w:pStyle w:val="ListBullet"/>
        <w:numPr>
          <w:ilvl w:val="0"/>
          <w:numId w:val="0"/>
        </w:numPr>
        <w:ind w:left="2088" w:firstLine="72"/>
        <w:rPr>
          <w:b/>
        </w:rPr>
      </w:pPr>
      <w:r w:rsidRPr="00DD67AB">
        <w:rPr>
          <w:b/>
        </w:rPr>
        <w:t>Accounting for Decision Making</w:t>
      </w:r>
      <w:r>
        <w:rPr>
          <w:b/>
        </w:rPr>
        <w:t xml:space="preserve"> Areas:</w:t>
      </w:r>
    </w:p>
    <w:p w:rsidR="00DD67AB" w:rsidRDefault="00DD67AB" w:rsidP="00D92307">
      <w:pPr>
        <w:pStyle w:val="ListBullet"/>
        <w:numPr>
          <w:ilvl w:val="0"/>
          <w:numId w:val="24"/>
        </w:numPr>
        <w:ind w:left="2808"/>
      </w:pPr>
      <w:r w:rsidRPr="00DD67AB">
        <w:t>Ass</w:t>
      </w:r>
      <w:r>
        <w:t>et &amp; Liability identification</w:t>
      </w:r>
    </w:p>
    <w:p w:rsidR="00DD67AB" w:rsidRDefault="00DD67AB" w:rsidP="00D92307">
      <w:pPr>
        <w:pStyle w:val="ListBullet"/>
        <w:numPr>
          <w:ilvl w:val="0"/>
          <w:numId w:val="24"/>
        </w:numPr>
        <w:ind w:left="2808"/>
      </w:pPr>
      <w:r>
        <w:t>Cash Flows</w:t>
      </w:r>
    </w:p>
    <w:p w:rsidR="00DD67AB" w:rsidRDefault="00DD67AB" w:rsidP="00D92307">
      <w:pPr>
        <w:pStyle w:val="ListBullet"/>
        <w:numPr>
          <w:ilvl w:val="0"/>
          <w:numId w:val="24"/>
        </w:numPr>
        <w:ind w:left="2808"/>
      </w:pPr>
      <w:r>
        <w:t xml:space="preserve">Income Statement, Balance Sheet &amp; Cash Flow Statement </w:t>
      </w:r>
    </w:p>
    <w:p w:rsidR="00DD67AB" w:rsidRPr="00DD67AB" w:rsidRDefault="00DD67AB" w:rsidP="00D92307">
      <w:pPr>
        <w:pStyle w:val="ListBullet"/>
        <w:numPr>
          <w:ilvl w:val="0"/>
          <w:numId w:val="0"/>
        </w:numPr>
        <w:ind w:left="2304" w:hanging="216"/>
        <w:rPr>
          <w:b/>
        </w:rPr>
      </w:pPr>
    </w:p>
    <w:p w:rsidR="00DD67AB" w:rsidRDefault="00DD67AB" w:rsidP="00B63403">
      <w:pPr>
        <w:pStyle w:val="ListBullet"/>
        <w:numPr>
          <w:ilvl w:val="0"/>
          <w:numId w:val="0"/>
        </w:numPr>
        <w:ind w:left="2304" w:hanging="144"/>
        <w:rPr>
          <w:b/>
        </w:rPr>
      </w:pPr>
      <w:r w:rsidRPr="00DD67AB">
        <w:rPr>
          <w:b/>
        </w:rPr>
        <w:t>Economics for Decision Making</w:t>
      </w:r>
      <w:r>
        <w:rPr>
          <w:b/>
        </w:rPr>
        <w:t xml:space="preserve"> Areas:</w:t>
      </w:r>
    </w:p>
    <w:p w:rsidR="00DD67AB" w:rsidRPr="00DD67AB" w:rsidRDefault="00DD67AB" w:rsidP="00D92307">
      <w:pPr>
        <w:pStyle w:val="ListBullet"/>
        <w:numPr>
          <w:ilvl w:val="0"/>
          <w:numId w:val="24"/>
        </w:numPr>
        <w:ind w:left="2808"/>
      </w:pPr>
      <w:r w:rsidRPr="00DD67AB">
        <w:t>Supply &amp; Demand factors</w:t>
      </w:r>
    </w:p>
    <w:p w:rsidR="00DD67AB" w:rsidRPr="00DD67AB" w:rsidRDefault="00DD67AB" w:rsidP="00D92307">
      <w:pPr>
        <w:pStyle w:val="ListBullet"/>
        <w:numPr>
          <w:ilvl w:val="0"/>
          <w:numId w:val="24"/>
        </w:numPr>
        <w:ind w:left="2808"/>
      </w:pPr>
      <w:r w:rsidRPr="00DD67AB">
        <w:t>Equilibrium Factors</w:t>
      </w:r>
    </w:p>
    <w:p w:rsidR="00DD67AB" w:rsidRDefault="00DD67AB" w:rsidP="00D92307">
      <w:pPr>
        <w:pStyle w:val="ListBullet"/>
        <w:numPr>
          <w:ilvl w:val="0"/>
          <w:numId w:val="24"/>
        </w:numPr>
        <w:ind w:left="2808"/>
      </w:pPr>
      <w:r w:rsidRPr="00DD67AB">
        <w:t>Supply &amp; Demand Curves</w:t>
      </w:r>
    </w:p>
    <w:p w:rsidR="00B63403" w:rsidRDefault="00B63403" w:rsidP="00B63403">
      <w:pPr>
        <w:pStyle w:val="ListBullet"/>
        <w:numPr>
          <w:ilvl w:val="0"/>
          <w:numId w:val="0"/>
        </w:numPr>
        <w:ind w:left="2808"/>
      </w:pPr>
    </w:p>
    <w:p w:rsidR="00B63403" w:rsidRDefault="00B63403" w:rsidP="00B63403">
      <w:pPr>
        <w:pStyle w:val="ListBullet"/>
        <w:numPr>
          <w:ilvl w:val="0"/>
          <w:numId w:val="0"/>
        </w:numPr>
      </w:pPr>
    </w:p>
    <w:p w:rsidR="00B63403" w:rsidRDefault="00B63403" w:rsidP="008B6839">
      <w:pPr>
        <w:pStyle w:val="ListBullet"/>
        <w:numPr>
          <w:ilvl w:val="0"/>
          <w:numId w:val="0"/>
        </w:numPr>
        <w:ind w:left="216" w:hanging="216"/>
        <w:rPr>
          <w:b/>
          <w:sz w:val="28"/>
          <w:szCs w:val="28"/>
          <w:u w:val="single"/>
        </w:rPr>
      </w:pPr>
    </w:p>
    <w:p w:rsidR="008B6839" w:rsidRDefault="008B6839" w:rsidP="00881304">
      <w:pPr>
        <w:pStyle w:val="ListBullet"/>
        <w:numPr>
          <w:ilvl w:val="0"/>
          <w:numId w:val="0"/>
        </w:numPr>
        <w:ind w:left="936" w:firstLine="504"/>
        <w:rPr>
          <w:b/>
          <w:u w:val="single"/>
          <w:lang w:val="en"/>
        </w:rPr>
      </w:pPr>
    </w:p>
    <w:p w:rsidR="00881304" w:rsidRDefault="00881304" w:rsidP="00881304">
      <w:pPr>
        <w:pStyle w:val="ListBullet"/>
        <w:numPr>
          <w:ilvl w:val="0"/>
          <w:numId w:val="0"/>
        </w:numPr>
        <w:ind w:left="936" w:firstLine="504"/>
        <w:rPr>
          <w:b/>
          <w:sz w:val="28"/>
          <w:szCs w:val="28"/>
          <w:u w:val="single"/>
        </w:rPr>
      </w:pPr>
    </w:p>
    <w:p w:rsidR="008B6839" w:rsidRPr="00B63403" w:rsidRDefault="008B6839" w:rsidP="008B6839">
      <w:pPr>
        <w:pStyle w:val="ListBullet"/>
        <w:numPr>
          <w:ilvl w:val="0"/>
          <w:numId w:val="0"/>
        </w:numPr>
        <w:ind w:left="216" w:hanging="216"/>
        <w:rPr>
          <w:b/>
          <w:sz w:val="28"/>
          <w:szCs w:val="28"/>
          <w:u w:val="single"/>
        </w:rPr>
      </w:pPr>
    </w:p>
    <w:p w:rsidR="00B63403" w:rsidRPr="00B63403" w:rsidRDefault="008B6839" w:rsidP="008B6839">
      <w:pPr>
        <w:pStyle w:val="ListBullet"/>
        <w:numPr>
          <w:ilvl w:val="0"/>
          <w:numId w:val="26"/>
        </w:numPr>
        <w:rPr>
          <w:b/>
          <w:sz w:val="28"/>
          <w:szCs w:val="28"/>
          <w:u w:val="single"/>
        </w:rPr>
      </w:pPr>
      <w:r>
        <w:rPr>
          <w:b/>
        </w:rPr>
        <w:lastRenderedPageBreak/>
        <w:t>- 2016</w:t>
      </w:r>
      <w:r w:rsidR="00B63403">
        <w:rPr>
          <w:b/>
        </w:rPr>
        <w:tab/>
      </w:r>
      <w:r w:rsidR="00B63403" w:rsidRPr="00B63403">
        <w:rPr>
          <w:b/>
          <w:sz w:val="28"/>
          <w:szCs w:val="28"/>
          <w:u w:val="single"/>
        </w:rPr>
        <w:t>Diploma of Business</w:t>
      </w:r>
      <w:r w:rsidR="00B63403" w:rsidRPr="008B6839">
        <w:rPr>
          <w:b/>
          <w:sz w:val="28"/>
          <w:szCs w:val="28"/>
        </w:rPr>
        <w:tab/>
      </w:r>
    </w:p>
    <w:p w:rsidR="00B63403" w:rsidRPr="00B63403" w:rsidRDefault="00B63403" w:rsidP="00B63403">
      <w:pPr>
        <w:pStyle w:val="ListBullet"/>
        <w:numPr>
          <w:ilvl w:val="0"/>
          <w:numId w:val="0"/>
        </w:numPr>
        <w:ind w:left="1875" w:firstLine="285"/>
        <w:rPr>
          <w:b/>
        </w:rPr>
      </w:pPr>
      <w:r w:rsidRPr="00B63403">
        <w:rPr>
          <w:b/>
        </w:rPr>
        <w:t>Evocca Collage</w:t>
      </w:r>
    </w:p>
    <w:p w:rsidR="00B63403" w:rsidRDefault="00B63403" w:rsidP="00B63403">
      <w:pPr>
        <w:pStyle w:val="ListBullet"/>
        <w:numPr>
          <w:ilvl w:val="0"/>
          <w:numId w:val="0"/>
        </w:numPr>
      </w:pPr>
      <w:r>
        <w:tab/>
      </w:r>
      <w:r>
        <w:tab/>
      </w:r>
    </w:p>
    <w:p w:rsidR="00B63403" w:rsidRDefault="00B63403" w:rsidP="00B63403">
      <w:pPr>
        <w:pStyle w:val="ListBullet"/>
        <w:numPr>
          <w:ilvl w:val="0"/>
          <w:numId w:val="0"/>
        </w:numPr>
        <w:ind w:left="2304" w:hanging="144"/>
        <w:rPr>
          <w:b/>
        </w:rPr>
      </w:pPr>
      <w:r>
        <w:rPr>
          <w:b/>
        </w:rPr>
        <w:t>Key Subjects:</w:t>
      </w:r>
    </w:p>
    <w:p w:rsidR="00B63403" w:rsidRPr="00784CC4" w:rsidRDefault="00B63403" w:rsidP="00B63403">
      <w:pPr>
        <w:pStyle w:val="ListBullet"/>
        <w:numPr>
          <w:ilvl w:val="6"/>
          <w:numId w:val="21"/>
        </w:numPr>
      </w:pPr>
      <w:r w:rsidRPr="00784CC4">
        <w:t>Business Management</w:t>
      </w:r>
    </w:p>
    <w:p w:rsidR="00B63403" w:rsidRPr="00784CC4" w:rsidRDefault="00B63403" w:rsidP="00B63403">
      <w:pPr>
        <w:pStyle w:val="ListBullet"/>
        <w:numPr>
          <w:ilvl w:val="6"/>
          <w:numId w:val="21"/>
        </w:numPr>
      </w:pPr>
      <w:r w:rsidRPr="00784CC4">
        <w:t>Dispute Resolutions</w:t>
      </w:r>
    </w:p>
    <w:p w:rsidR="00B63403" w:rsidRPr="00784CC4" w:rsidRDefault="00B63403" w:rsidP="00B63403">
      <w:pPr>
        <w:pStyle w:val="ListBullet"/>
        <w:numPr>
          <w:ilvl w:val="6"/>
          <w:numId w:val="21"/>
        </w:numPr>
      </w:pPr>
      <w:r w:rsidRPr="00784CC4">
        <w:t>Marketing</w:t>
      </w:r>
    </w:p>
    <w:p w:rsidR="00B63403" w:rsidRPr="00784CC4" w:rsidRDefault="00B63403" w:rsidP="00B63403">
      <w:pPr>
        <w:pStyle w:val="ListBullet"/>
        <w:numPr>
          <w:ilvl w:val="6"/>
          <w:numId w:val="21"/>
        </w:numPr>
      </w:pPr>
      <w:r w:rsidRPr="00784CC4">
        <w:t>Manage Meetings</w:t>
      </w:r>
    </w:p>
    <w:p w:rsidR="00B63403" w:rsidRPr="00784CC4" w:rsidRDefault="00B63403" w:rsidP="00B63403">
      <w:pPr>
        <w:pStyle w:val="ListBullet"/>
        <w:numPr>
          <w:ilvl w:val="6"/>
          <w:numId w:val="21"/>
        </w:numPr>
      </w:pPr>
      <w:r w:rsidRPr="00784CC4">
        <w:t>Spread Sheets/Excel</w:t>
      </w:r>
    </w:p>
    <w:p w:rsidR="00B63403" w:rsidRDefault="00B63403" w:rsidP="00B63403">
      <w:pPr>
        <w:pStyle w:val="ListBullet"/>
        <w:numPr>
          <w:ilvl w:val="0"/>
          <w:numId w:val="0"/>
        </w:numPr>
        <w:ind w:left="1512"/>
        <w:rPr>
          <w:b/>
        </w:rPr>
      </w:pPr>
    </w:p>
    <w:p w:rsidR="00B63403" w:rsidRDefault="00B63403" w:rsidP="00B63403">
      <w:pPr>
        <w:pStyle w:val="ListBullet"/>
        <w:numPr>
          <w:ilvl w:val="0"/>
          <w:numId w:val="0"/>
        </w:numPr>
      </w:pPr>
    </w:p>
    <w:p w:rsidR="008B6839" w:rsidRPr="008B6839" w:rsidRDefault="008B6839" w:rsidP="008B6839">
      <w:pPr>
        <w:pStyle w:val="ListBullet"/>
        <w:numPr>
          <w:ilvl w:val="0"/>
          <w:numId w:val="0"/>
        </w:numPr>
        <w:ind w:left="216"/>
        <w:rPr>
          <w:b/>
          <w:sz w:val="28"/>
          <w:szCs w:val="28"/>
          <w:u w:val="single"/>
        </w:rPr>
      </w:pPr>
      <w:r w:rsidRPr="008B6839">
        <w:rPr>
          <w:b/>
        </w:rPr>
        <w:t>1999</w:t>
      </w:r>
      <w:r w:rsidRPr="008B6839">
        <w:rPr>
          <w:b/>
          <w:sz w:val="28"/>
          <w:szCs w:val="28"/>
        </w:rPr>
        <w:tab/>
      </w:r>
      <w:r w:rsidRPr="008B6839">
        <w:rPr>
          <w:b/>
          <w:sz w:val="28"/>
          <w:szCs w:val="28"/>
        </w:rPr>
        <w:tab/>
      </w:r>
      <w:r w:rsidRPr="008B6839">
        <w:rPr>
          <w:b/>
          <w:sz w:val="28"/>
          <w:szCs w:val="28"/>
          <w:u w:val="single"/>
        </w:rPr>
        <w:t>HSC</w:t>
      </w:r>
      <w:r w:rsidR="00376441">
        <w:rPr>
          <w:b/>
          <w:sz w:val="28"/>
          <w:szCs w:val="28"/>
          <w:u w:val="single"/>
        </w:rPr>
        <w:t xml:space="preserve"> (Senior Certificate)</w:t>
      </w:r>
    </w:p>
    <w:p w:rsidR="00B63403" w:rsidRPr="008B6839" w:rsidRDefault="00B63403" w:rsidP="008B6839">
      <w:pPr>
        <w:pStyle w:val="ListBullet"/>
        <w:numPr>
          <w:ilvl w:val="0"/>
          <w:numId w:val="0"/>
        </w:numPr>
        <w:ind w:left="1656" w:firstLine="504"/>
        <w:rPr>
          <w:b/>
        </w:rPr>
      </w:pPr>
      <w:r w:rsidRPr="008B6839">
        <w:rPr>
          <w:b/>
        </w:rPr>
        <w:t>LoganLea High School</w:t>
      </w:r>
    </w:p>
    <w:p w:rsidR="00774E1A" w:rsidRDefault="008B6839" w:rsidP="008B6839">
      <w:pPr>
        <w:pStyle w:val="ListBullet"/>
        <w:numPr>
          <w:ilvl w:val="0"/>
          <w:numId w:val="0"/>
        </w:numPr>
      </w:pPr>
      <w:r>
        <w:tab/>
      </w:r>
      <w:r>
        <w:tab/>
      </w:r>
      <w:r>
        <w:tab/>
      </w:r>
    </w:p>
    <w:p w:rsidR="008B6839" w:rsidRPr="008B6839" w:rsidRDefault="008B6839" w:rsidP="008B6839">
      <w:pPr>
        <w:pStyle w:val="ListBullet"/>
        <w:numPr>
          <w:ilvl w:val="0"/>
          <w:numId w:val="0"/>
        </w:numPr>
        <w:ind w:left="2304" w:hanging="144"/>
        <w:rPr>
          <w:b/>
        </w:rPr>
      </w:pPr>
      <w:r w:rsidRPr="008B6839">
        <w:rPr>
          <w:b/>
        </w:rPr>
        <w:t>Key Subjects: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Math’s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English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Science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Art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HPE</w:t>
      </w:r>
    </w:p>
    <w:p w:rsidR="008B6839" w:rsidRDefault="008B6839" w:rsidP="008B6839">
      <w:pPr>
        <w:pStyle w:val="ListBullet"/>
        <w:numPr>
          <w:ilvl w:val="6"/>
          <w:numId w:val="21"/>
        </w:numPr>
      </w:pPr>
      <w:r>
        <w:t>Drama</w:t>
      </w:r>
    </w:p>
    <w:p w:rsidR="009B6A8C" w:rsidRPr="00984EE7" w:rsidRDefault="009B6A8C" w:rsidP="00984EE7">
      <w:pPr>
        <w:ind w:left="720" w:firstLine="720"/>
        <w:jc w:val="center"/>
        <w:rPr>
          <w:b/>
          <w:sz w:val="24"/>
          <w:szCs w:val="24"/>
          <w:lang w:val="en"/>
        </w:rPr>
      </w:pPr>
      <w:r w:rsidRPr="00984EE7">
        <w:rPr>
          <w:b/>
          <w:sz w:val="24"/>
          <w:szCs w:val="24"/>
          <w:lang w:val="en"/>
        </w:rPr>
        <w:t>_____________________________________________________________________________</w:t>
      </w:r>
    </w:p>
    <w:p w:rsidR="006270A9" w:rsidRDefault="006270A9">
      <w:pPr>
        <w:pStyle w:val="Heading1"/>
      </w:pPr>
    </w:p>
    <w:p w:rsidR="009B6A8C" w:rsidRDefault="009B6A8C">
      <w:pPr>
        <w:pStyle w:val="Heading1"/>
      </w:pPr>
    </w:p>
    <w:p w:rsidR="006270A9" w:rsidRPr="003F5A1F" w:rsidRDefault="00EB23C1" w:rsidP="003F5A1F">
      <w:pPr>
        <w:pStyle w:val="Heading2"/>
        <w:rPr>
          <w:color w:val="0070C0"/>
          <w:sz w:val="28"/>
          <w:szCs w:val="28"/>
        </w:rPr>
      </w:pPr>
      <w:r w:rsidRPr="003F5A1F">
        <w:rPr>
          <w:color w:val="0070C0"/>
          <w:sz w:val="28"/>
          <w:szCs w:val="28"/>
        </w:rPr>
        <w:t>eMPLOYMENT HISTORY</w:t>
      </w:r>
    </w:p>
    <w:p w:rsidR="003F5A1F" w:rsidRDefault="003F5A1F" w:rsidP="003F5A1F"/>
    <w:p w:rsidR="003F5A1F" w:rsidRPr="003F5A1F" w:rsidRDefault="003F5A1F" w:rsidP="003F5A1F">
      <w:pPr>
        <w:rPr>
          <w:lang w:val="en"/>
        </w:rPr>
      </w:pPr>
      <w:r w:rsidRPr="003F5A1F">
        <w:rPr>
          <w:b/>
          <w:bCs/>
          <w:lang w:val="en"/>
        </w:rPr>
        <w:t>March 2012</w:t>
      </w:r>
      <w:r>
        <w:rPr>
          <w:b/>
          <w:bCs/>
          <w:lang w:val="en"/>
        </w:rPr>
        <w:t xml:space="preserve"> – Present</w:t>
      </w:r>
    </w:p>
    <w:p w:rsidR="003F5A1F" w:rsidRPr="003F5A1F" w:rsidRDefault="003F5A1F" w:rsidP="003F5A1F">
      <w:pPr>
        <w:ind w:left="720" w:firstLine="720"/>
        <w:rPr>
          <w:sz w:val="28"/>
          <w:szCs w:val="28"/>
          <w:lang w:val="en"/>
        </w:rPr>
      </w:pPr>
      <w:r>
        <w:rPr>
          <w:lang w:val="en"/>
        </w:rPr>
        <w:tab/>
      </w:r>
      <w:r w:rsidRPr="003F5A1F">
        <w:rPr>
          <w:b/>
          <w:bCs/>
          <w:sz w:val="28"/>
          <w:szCs w:val="28"/>
          <w:u w:val="single"/>
          <w:lang w:val="en"/>
        </w:rPr>
        <w:t>Labour</w:t>
      </w:r>
      <w:r>
        <w:rPr>
          <w:b/>
          <w:bCs/>
          <w:sz w:val="28"/>
          <w:szCs w:val="28"/>
          <w:u w:val="single"/>
          <w:lang w:val="en"/>
        </w:rPr>
        <w:t xml:space="preserve"> P</w:t>
      </w:r>
      <w:r w:rsidRPr="003F5A1F">
        <w:rPr>
          <w:b/>
          <w:bCs/>
          <w:sz w:val="28"/>
          <w:szCs w:val="28"/>
          <w:u w:val="single"/>
          <w:lang w:val="en"/>
        </w:rPr>
        <w:t>ower Recruitment Services</w:t>
      </w:r>
    </w:p>
    <w:p w:rsidR="003F5A1F" w:rsidRPr="003F5A1F" w:rsidRDefault="003F5A1F" w:rsidP="0082213F">
      <w:pPr>
        <w:ind w:left="1440" w:firstLine="720"/>
        <w:rPr>
          <w:lang w:val="en"/>
        </w:rPr>
      </w:pPr>
      <w:r w:rsidRPr="003F5A1F">
        <w:rPr>
          <w:b/>
          <w:bCs/>
          <w:lang w:val="en"/>
        </w:rPr>
        <w:t>Fork</w:t>
      </w:r>
      <w:r>
        <w:rPr>
          <w:b/>
          <w:bCs/>
          <w:lang w:val="en"/>
        </w:rPr>
        <w:t xml:space="preserve">lift Operator/ Warehousing </w:t>
      </w:r>
    </w:p>
    <w:p w:rsidR="0082213F" w:rsidRPr="0082213F" w:rsidRDefault="0082213F" w:rsidP="0082213F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 xml:space="preserve">Forklift duties - </w:t>
      </w:r>
      <w:r w:rsidR="00DB513B" w:rsidRPr="0082213F">
        <w:rPr>
          <w:bCs/>
          <w:lang w:val="en"/>
        </w:rPr>
        <w:t>L</w:t>
      </w:r>
      <w:r w:rsidR="003F5A1F" w:rsidRPr="0082213F">
        <w:rPr>
          <w:bCs/>
          <w:lang w:val="en"/>
        </w:rPr>
        <w:t>oading/unloading trucks</w:t>
      </w:r>
      <w:r>
        <w:rPr>
          <w:bCs/>
          <w:lang w:val="en"/>
        </w:rPr>
        <w:t xml:space="preserve">, </w:t>
      </w:r>
      <w:r w:rsidR="003F5A1F" w:rsidRPr="0082213F">
        <w:rPr>
          <w:bCs/>
          <w:lang w:val="en"/>
        </w:rPr>
        <w:t>Forklift</w:t>
      </w:r>
      <w:r>
        <w:rPr>
          <w:bCs/>
          <w:lang w:val="en"/>
        </w:rPr>
        <w:t xml:space="preserve"> safety </w:t>
      </w:r>
      <w:r w:rsidR="003F5A1F" w:rsidRPr="0082213F">
        <w:rPr>
          <w:bCs/>
          <w:lang w:val="en"/>
        </w:rPr>
        <w:t>inspections.</w:t>
      </w:r>
    </w:p>
    <w:p w:rsidR="0082213F" w:rsidRPr="0082213F" w:rsidRDefault="0082213F" w:rsidP="0082213F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 xml:space="preserve">First Aid officer - </w:t>
      </w:r>
      <w:r w:rsidR="003F5A1F" w:rsidRPr="0082213F">
        <w:rPr>
          <w:bCs/>
          <w:lang w:val="en"/>
        </w:rPr>
        <w:t>Safety hazards identification inspections</w:t>
      </w:r>
      <w:r w:rsidRPr="0082213F">
        <w:rPr>
          <w:bCs/>
          <w:lang w:val="en"/>
        </w:rPr>
        <w:t xml:space="preserve">, </w:t>
      </w:r>
      <w:r w:rsidR="00DB513B" w:rsidRPr="0082213F">
        <w:rPr>
          <w:bCs/>
          <w:lang w:val="en"/>
        </w:rPr>
        <w:t>C</w:t>
      </w:r>
      <w:r w:rsidR="003F5A1F" w:rsidRPr="0082213F">
        <w:rPr>
          <w:bCs/>
          <w:lang w:val="en"/>
        </w:rPr>
        <w:t>hemical legislation adherence standards such as spills kits</w:t>
      </w:r>
      <w:r w:rsidRPr="0082213F">
        <w:rPr>
          <w:bCs/>
          <w:lang w:val="en"/>
        </w:rPr>
        <w:t xml:space="preserve">, </w:t>
      </w:r>
      <w:r w:rsidR="003F5A1F" w:rsidRPr="0082213F">
        <w:rPr>
          <w:bCs/>
          <w:lang w:val="en"/>
        </w:rPr>
        <w:t>PPE Check</w:t>
      </w:r>
      <w:r w:rsidRPr="0082213F">
        <w:rPr>
          <w:bCs/>
          <w:lang w:val="en"/>
        </w:rPr>
        <w:t xml:space="preserve">, </w:t>
      </w:r>
      <w:r w:rsidR="00DB513B" w:rsidRPr="0082213F">
        <w:rPr>
          <w:bCs/>
          <w:lang w:val="en"/>
        </w:rPr>
        <w:t>Walk way markers</w:t>
      </w:r>
    </w:p>
    <w:p w:rsidR="0082213F" w:rsidRPr="0082213F" w:rsidRDefault="003F5A1F" w:rsidP="0082213F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 xml:space="preserve">Warehouse &amp; Production duties </w:t>
      </w:r>
    </w:p>
    <w:p w:rsidR="0082213F" w:rsidRPr="0082213F" w:rsidRDefault="003F5A1F" w:rsidP="0082213F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Machine Operator/Maintenance</w:t>
      </w:r>
    </w:p>
    <w:p w:rsidR="0082213F" w:rsidRPr="0082213F" w:rsidRDefault="003F5A1F" w:rsidP="0082213F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Quality Control measures to eliminate/ reduce con</w:t>
      </w:r>
      <w:r w:rsidR="000560B0" w:rsidRPr="0082213F">
        <w:rPr>
          <w:bCs/>
          <w:lang w:val="en"/>
        </w:rPr>
        <w:t>tamination of final product.</w:t>
      </w:r>
    </w:p>
    <w:p w:rsidR="0082213F" w:rsidRPr="0082213F" w:rsidRDefault="00DB513B" w:rsidP="0082213F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Training –</w:t>
      </w:r>
      <w:r w:rsidR="003F5A1F" w:rsidRPr="0082213F">
        <w:rPr>
          <w:bCs/>
          <w:lang w:val="en"/>
        </w:rPr>
        <w:t xml:space="preserve"> Training new/current employees on workplace standards in association with, S</w:t>
      </w:r>
      <w:r w:rsidR="000560B0" w:rsidRPr="0082213F">
        <w:rPr>
          <w:bCs/>
          <w:lang w:val="en"/>
        </w:rPr>
        <w:t>afety, Quality &amp; Production.</w:t>
      </w:r>
    </w:p>
    <w:p w:rsidR="003F5A1F" w:rsidRPr="0082213F" w:rsidRDefault="003F5A1F" w:rsidP="0082213F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QLD Applause Representative -</w:t>
      </w:r>
      <w:r w:rsidRPr="0082213F">
        <w:rPr>
          <w:bCs/>
          <w:lang w:val="en"/>
        </w:rPr>
        <w:br/>
        <w:t xml:space="preserve">Promoting goals, recognition &amp; ideas </w:t>
      </w:r>
      <w:r w:rsidR="000560B0" w:rsidRPr="0082213F">
        <w:rPr>
          <w:bCs/>
          <w:lang w:val="en"/>
        </w:rPr>
        <w:t>throughout</w:t>
      </w:r>
      <w:r w:rsidRPr="0082213F">
        <w:rPr>
          <w:bCs/>
          <w:lang w:val="en"/>
        </w:rPr>
        <w:t xml:space="preserve"> the site via collaboration &amp; promotions. Recognition of best Applause program in Australia was achieved.</w:t>
      </w:r>
    </w:p>
    <w:p w:rsidR="00705F17" w:rsidRPr="00784CC4" w:rsidRDefault="00705F17" w:rsidP="00705F17">
      <w:pPr>
        <w:pStyle w:val="ListParagraph"/>
        <w:rPr>
          <w:lang w:val="en"/>
        </w:rPr>
      </w:pPr>
    </w:p>
    <w:p w:rsidR="004F1C4B" w:rsidRDefault="004F1C4B" w:rsidP="00705F17">
      <w:pPr>
        <w:pStyle w:val="ListParagraph"/>
        <w:ind w:left="2376"/>
        <w:rPr>
          <w:lang w:val="en"/>
        </w:rPr>
      </w:pPr>
    </w:p>
    <w:p w:rsidR="009B6A8C" w:rsidRDefault="009B6A8C" w:rsidP="00705F17">
      <w:pPr>
        <w:pStyle w:val="ListParagraph"/>
        <w:ind w:left="2376"/>
        <w:rPr>
          <w:lang w:val="en"/>
        </w:rPr>
      </w:pPr>
    </w:p>
    <w:p w:rsidR="00705F17" w:rsidRPr="00705F17" w:rsidRDefault="00705F17" w:rsidP="00705F17">
      <w:pPr>
        <w:rPr>
          <w:lang w:val="en"/>
        </w:rPr>
      </w:pPr>
      <w:r w:rsidRPr="00705F17">
        <w:rPr>
          <w:b/>
          <w:bCs/>
          <w:lang w:val="en"/>
        </w:rPr>
        <w:t>07/09-10/09/2016</w:t>
      </w:r>
    </w:p>
    <w:p w:rsidR="004F1C4B" w:rsidRDefault="00705F17" w:rsidP="004F1C4B">
      <w:pPr>
        <w:pStyle w:val="ListParagraph"/>
        <w:ind w:left="2376"/>
        <w:rPr>
          <w:b/>
          <w:bCs/>
          <w:sz w:val="32"/>
          <w:szCs w:val="32"/>
          <w:lang w:val="en"/>
        </w:rPr>
      </w:pPr>
      <w:r w:rsidRPr="004F1C4B">
        <w:rPr>
          <w:b/>
          <w:bCs/>
          <w:sz w:val="28"/>
          <w:szCs w:val="28"/>
          <w:u w:val="single"/>
          <w:lang w:val="en"/>
        </w:rPr>
        <w:t xml:space="preserve">Natural Bodz Australia </w:t>
      </w:r>
      <w:r w:rsidRPr="004F1C4B">
        <w:rPr>
          <w:b/>
          <w:bCs/>
          <w:sz w:val="32"/>
          <w:szCs w:val="32"/>
          <w:u w:val="single"/>
          <w:lang w:val="en"/>
        </w:rPr>
        <w:t>(</w:t>
      </w:r>
      <w:r w:rsidR="004F1C4B" w:rsidRPr="004F1C4B">
        <w:rPr>
          <w:b/>
          <w:bCs/>
          <w:sz w:val="28"/>
          <w:szCs w:val="28"/>
          <w:u w:val="single"/>
          <w:lang w:val="en"/>
        </w:rPr>
        <w:t>Muscle Mania</w:t>
      </w:r>
      <w:r w:rsidRPr="004F1C4B">
        <w:rPr>
          <w:b/>
          <w:bCs/>
          <w:sz w:val="32"/>
          <w:szCs w:val="32"/>
          <w:lang w:val="en"/>
        </w:rPr>
        <w:t>)</w:t>
      </w:r>
    </w:p>
    <w:p w:rsidR="006F56B2" w:rsidRDefault="006F56B2" w:rsidP="004F1C4B">
      <w:pPr>
        <w:pStyle w:val="ListParagraph"/>
        <w:ind w:left="2376"/>
        <w:rPr>
          <w:b/>
          <w:bCs/>
          <w:sz w:val="32"/>
          <w:szCs w:val="32"/>
          <w:u w:val="single"/>
          <w:lang w:val="en"/>
        </w:rPr>
      </w:pPr>
    </w:p>
    <w:p w:rsidR="006F56B2" w:rsidRPr="006F56B2" w:rsidRDefault="006F56B2" w:rsidP="004F1C4B">
      <w:pPr>
        <w:pStyle w:val="ListParagraph"/>
        <w:ind w:left="2376"/>
        <w:rPr>
          <w:b/>
          <w:bCs/>
          <w:lang w:val="en"/>
        </w:rPr>
      </w:pPr>
      <w:r w:rsidRPr="006F56B2">
        <w:rPr>
          <w:b/>
          <w:bCs/>
          <w:lang w:val="en"/>
        </w:rPr>
        <w:t>Volunteer</w:t>
      </w:r>
    </w:p>
    <w:p w:rsidR="00705F17" w:rsidRPr="00705F17" w:rsidRDefault="00705F17" w:rsidP="00705F17">
      <w:pPr>
        <w:pStyle w:val="ListParagraph"/>
        <w:ind w:left="2376"/>
        <w:rPr>
          <w:lang w:val="en"/>
        </w:rPr>
      </w:pPr>
    </w:p>
    <w:p w:rsidR="004F1C4B" w:rsidRPr="00784CC4" w:rsidRDefault="00705F17" w:rsidP="004F1C4B">
      <w:pPr>
        <w:pStyle w:val="ListParagraph"/>
        <w:numPr>
          <w:ilvl w:val="5"/>
          <w:numId w:val="21"/>
        </w:numPr>
        <w:rPr>
          <w:lang w:val="en"/>
        </w:rPr>
      </w:pPr>
      <w:r w:rsidRPr="00784CC4">
        <w:rPr>
          <w:bCs/>
          <w:lang w:val="en"/>
        </w:rPr>
        <w:t xml:space="preserve">Set up </w:t>
      </w:r>
      <w:r w:rsidR="00784CC4" w:rsidRPr="00784CC4">
        <w:rPr>
          <w:bCs/>
          <w:lang w:val="en"/>
        </w:rPr>
        <w:t xml:space="preserve">- </w:t>
      </w:r>
    </w:p>
    <w:p w:rsidR="008D1A7E" w:rsidRPr="00784CC4" w:rsidRDefault="008D1A7E" w:rsidP="008D1A7E">
      <w:pPr>
        <w:pStyle w:val="ListParagraph"/>
        <w:ind w:left="2376"/>
        <w:rPr>
          <w:bCs/>
          <w:lang w:val="en"/>
        </w:rPr>
      </w:pPr>
      <w:r w:rsidRPr="00784CC4">
        <w:rPr>
          <w:bCs/>
          <w:lang w:val="en"/>
        </w:rPr>
        <w:t>(Posters</w:t>
      </w:r>
      <w:r w:rsidR="004F1C4B" w:rsidRPr="00784CC4">
        <w:rPr>
          <w:bCs/>
          <w:lang w:val="en"/>
        </w:rPr>
        <w:t>, tables &amp;</w:t>
      </w:r>
      <w:r w:rsidR="00705F17" w:rsidRPr="00784CC4">
        <w:rPr>
          <w:bCs/>
          <w:lang w:val="en"/>
        </w:rPr>
        <w:t xml:space="preserve"> chairs, trophies, assisted with photography equipment setup, packing g</w:t>
      </w:r>
      <w:r w:rsidR="004F1C4B" w:rsidRPr="00784CC4">
        <w:rPr>
          <w:bCs/>
          <w:lang w:val="en"/>
        </w:rPr>
        <w:t>ift bags, backstage room setup)</w:t>
      </w:r>
    </w:p>
    <w:p w:rsidR="008D1A7E" w:rsidRPr="00784CC4" w:rsidRDefault="00705F17" w:rsidP="008D1A7E">
      <w:pPr>
        <w:pStyle w:val="ListParagraph"/>
        <w:numPr>
          <w:ilvl w:val="5"/>
          <w:numId w:val="21"/>
        </w:numPr>
        <w:rPr>
          <w:bCs/>
          <w:lang w:val="en"/>
        </w:rPr>
      </w:pPr>
      <w:r w:rsidRPr="00784CC4">
        <w:rPr>
          <w:bCs/>
          <w:lang w:val="en"/>
        </w:rPr>
        <w:t>Supplying contest</w:t>
      </w:r>
      <w:r w:rsidR="008D1A7E" w:rsidRPr="00784CC4">
        <w:rPr>
          <w:bCs/>
          <w:lang w:val="en"/>
        </w:rPr>
        <w:t>ants with gift bags &amp; clothing</w:t>
      </w:r>
    </w:p>
    <w:p w:rsidR="008D1A7E" w:rsidRPr="00784CC4" w:rsidRDefault="008D1A7E" w:rsidP="008D1A7E">
      <w:pPr>
        <w:pStyle w:val="ListParagraph"/>
        <w:numPr>
          <w:ilvl w:val="5"/>
          <w:numId w:val="21"/>
        </w:numPr>
        <w:rPr>
          <w:bCs/>
          <w:lang w:val="en"/>
        </w:rPr>
      </w:pPr>
      <w:r w:rsidRPr="00784CC4">
        <w:rPr>
          <w:bCs/>
          <w:lang w:val="en"/>
        </w:rPr>
        <w:t>B</w:t>
      </w:r>
      <w:r w:rsidR="00705F17" w:rsidRPr="00784CC4">
        <w:rPr>
          <w:bCs/>
          <w:lang w:val="en"/>
        </w:rPr>
        <w:t xml:space="preserve">ackstage </w:t>
      </w:r>
      <w:r w:rsidRPr="00784CC4">
        <w:rPr>
          <w:bCs/>
          <w:lang w:val="en"/>
        </w:rPr>
        <w:t>organizing</w:t>
      </w:r>
      <w:r w:rsidR="00705F17" w:rsidRPr="00784CC4">
        <w:rPr>
          <w:bCs/>
          <w:lang w:val="en"/>
        </w:rPr>
        <w:t xml:space="preserve"> </w:t>
      </w:r>
    </w:p>
    <w:p w:rsidR="00705F17" w:rsidRDefault="008D1A7E" w:rsidP="008D1A7E">
      <w:pPr>
        <w:pStyle w:val="ListParagraph"/>
        <w:numPr>
          <w:ilvl w:val="5"/>
          <w:numId w:val="21"/>
        </w:numPr>
        <w:rPr>
          <w:bCs/>
          <w:lang w:val="en"/>
        </w:rPr>
      </w:pPr>
      <w:r w:rsidRPr="00784CC4">
        <w:rPr>
          <w:bCs/>
          <w:lang w:val="en"/>
        </w:rPr>
        <w:t>Basic</w:t>
      </w:r>
      <w:r w:rsidR="00705F17" w:rsidRPr="00784CC4">
        <w:rPr>
          <w:bCs/>
          <w:lang w:val="en"/>
        </w:rPr>
        <w:t xml:space="preserve"> task management.</w:t>
      </w:r>
    </w:p>
    <w:p w:rsidR="00984EE7" w:rsidRDefault="00984EE7" w:rsidP="00984EE7">
      <w:pPr>
        <w:pStyle w:val="ListParagraph"/>
        <w:ind w:left="2376"/>
        <w:rPr>
          <w:bCs/>
          <w:lang w:val="en"/>
        </w:rPr>
      </w:pPr>
    </w:p>
    <w:p w:rsidR="00984EE7" w:rsidRPr="00784CC4" w:rsidRDefault="00984EE7" w:rsidP="00984EE7">
      <w:pPr>
        <w:pStyle w:val="ListParagraph"/>
        <w:ind w:left="2376"/>
        <w:rPr>
          <w:bCs/>
          <w:lang w:val="en"/>
        </w:rPr>
      </w:pPr>
    </w:p>
    <w:p w:rsidR="009B6A8C" w:rsidRPr="009B6A8C" w:rsidRDefault="009B6A8C" w:rsidP="009B6A8C">
      <w:pPr>
        <w:rPr>
          <w:sz w:val="28"/>
          <w:szCs w:val="28"/>
          <w:u w:val="single"/>
          <w:lang w:val="en"/>
        </w:rPr>
      </w:pPr>
      <w:r w:rsidRPr="009B6A8C">
        <w:rPr>
          <w:vanish/>
          <w:lang w:val="en"/>
        </w:rPr>
        <w:t> </w:t>
      </w:r>
      <w:r>
        <w:rPr>
          <w:b/>
          <w:bCs/>
          <w:lang w:val="en"/>
        </w:rPr>
        <w:t xml:space="preserve">2011 – </w:t>
      </w:r>
      <w:r w:rsidRPr="009B6A8C">
        <w:rPr>
          <w:b/>
          <w:bCs/>
          <w:lang w:val="en"/>
        </w:rPr>
        <w:t xml:space="preserve">2012 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Pr="009B6A8C">
        <w:rPr>
          <w:b/>
          <w:bCs/>
          <w:sz w:val="28"/>
          <w:szCs w:val="28"/>
          <w:u w:val="single"/>
          <w:lang w:val="en"/>
        </w:rPr>
        <w:t>Royal Australian Navy</w:t>
      </w:r>
    </w:p>
    <w:p w:rsidR="009B6A8C" w:rsidRPr="009B6A8C" w:rsidRDefault="009B6A8C" w:rsidP="009B6A8C">
      <w:pPr>
        <w:ind w:left="1656" w:firstLine="504"/>
        <w:rPr>
          <w:lang w:val="en"/>
        </w:rPr>
      </w:pPr>
      <w:r>
        <w:rPr>
          <w:b/>
          <w:bCs/>
          <w:lang w:val="en"/>
        </w:rPr>
        <w:t xml:space="preserve">Stores Naval 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Order replenishment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Inventory control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F.I.O.F systems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 xml:space="preserve"> Weapons Training</w:t>
      </w:r>
    </w:p>
    <w:p w:rsidR="0082213F" w:rsidRPr="0082213F" w:rsidRDefault="009B6A8C" w:rsidP="00504FF5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Flood w</w:t>
      </w:r>
      <w:r w:rsidR="0082213F">
        <w:rPr>
          <w:bCs/>
          <w:lang w:val="en"/>
        </w:rPr>
        <w:t>ater compartment control (FWC)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Chemical Warfare Training</w:t>
      </w:r>
      <w:r w:rsidR="009B6A8C" w:rsidRPr="0082213F">
        <w:rPr>
          <w:bCs/>
          <w:lang w:val="en"/>
        </w:rPr>
        <w:t xml:space="preserve"> 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Close Quarter Combat Training</w:t>
      </w:r>
    </w:p>
    <w:p w:rsidR="0082213F" w:rsidRPr="0082213F" w:rsidRDefault="009B6A8C" w:rsidP="00504FF5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Fire Figh</w:t>
      </w:r>
      <w:r w:rsidR="0082213F">
        <w:rPr>
          <w:bCs/>
          <w:lang w:val="en"/>
        </w:rPr>
        <w:t>ting Training</w:t>
      </w:r>
    </w:p>
    <w:p w:rsidR="0082213F" w:rsidRPr="0082213F" w:rsidRDefault="009B6A8C" w:rsidP="00504FF5">
      <w:pPr>
        <w:pStyle w:val="ListParagraph"/>
        <w:numPr>
          <w:ilvl w:val="5"/>
          <w:numId w:val="21"/>
        </w:numPr>
        <w:rPr>
          <w:lang w:val="en"/>
        </w:rPr>
      </w:pPr>
      <w:r w:rsidRPr="0082213F">
        <w:rPr>
          <w:bCs/>
          <w:lang w:val="en"/>
        </w:rPr>
        <w:t>Supply Net</w:t>
      </w:r>
      <w:r w:rsidR="0082213F">
        <w:rPr>
          <w:bCs/>
          <w:lang w:val="en"/>
        </w:rPr>
        <w:t>working &amp; Logistics Management</w:t>
      </w:r>
    </w:p>
    <w:p w:rsidR="0082213F" w:rsidRPr="0082213F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Deep Sea Survival Training</w:t>
      </w:r>
    </w:p>
    <w:p w:rsidR="009E1D05" w:rsidRPr="009E1D05" w:rsidRDefault="0082213F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 xml:space="preserve">Naval </w:t>
      </w:r>
      <w:r w:rsidR="009E1D05">
        <w:rPr>
          <w:bCs/>
          <w:lang w:val="en"/>
        </w:rPr>
        <w:t>First Aid Training</w:t>
      </w:r>
    </w:p>
    <w:p w:rsidR="009E1D05" w:rsidRPr="009E1D05" w:rsidRDefault="009E1D0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Flag/ Marching Ceremonies</w:t>
      </w:r>
    </w:p>
    <w:p w:rsidR="009E1D05" w:rsidRPr="009E1D05" w:rsidRDefault="009E1D0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Drug &amp; Alcohol Awareness</w:t>
      </w:r>
    </w:p>
    <w:p w:rsidR="009E1D05" w:rsidRPr="009E1D05" w:rsidRDefault="009E1D0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bCs/>
          <w:lang w:val="en"/>
        </w:rPr>
        <w:t>Austeyer F88 Training</w:t>
      </w:r>
    </w:p>
    <w:p w:rsidR="009B6A8C" w:rsidRDefault="009B6A8C" w:rsidP="009B6A8C">
      <w:pPr>
        <w:ind w:left="216"/>
        <w:rPr>
          <w:b/>
          <w:bCs/>
          <w:lang w:val="en"/>
        </w:rPr>
      </w:pPr>
      <w:r w:rsidRPr="009B6A8C">
        <w:rPr>
          <w:b/>
          <w:bCs/>
          <w:lang w:val="en"/>
        </w:rPr>
        <w:t>​</w:t>
      </w:r>
    </w:p>
    <w:p w:rsidR="00504FF5" w:rsidRPr="00504FF5" w:rsidRDefault="00504FF5" w:rsidP="009B6A8C">
      <w:pPr>
        <w:ind w:left="216"/>
        <w:rPr>
          <w:b/>
          <w:lang w:val="en"/>
        </w:rPr>
      </w:pPr>
      <w:r w:rsidRPr="00504FF5">
        <w:rPr>
          <w:b/>
          <w:lang w:val="en"/>
        </w:rPr>
        <w:t>2010 – 2011</w:t>
      </w:r>
      <w:r>
        <w:rPr>
          <w:b/>
          <w:lang w:val="en"/>
        </w:rPr>
        <w:tab/>
      </w:r>
      <w:r w:rsidRPr="00504FF5">
        <w:rPr>
          <w:b/>
          <w:sz w:val="28"/>
          <w:szCs w:val="28"/>
          <w:u w:val="single"/>
          <w:lang w:val="en"/>
        </w:rPr>
        <w:t>Coles</w:t>
      </w:r>
      <w:r w:rsidR="006F56B2">
        <w:rPr>
          <w:b/>
          <w:sz w:val="28"/>
          <w:szCs w:val="28"/>
          <w:u w:val="single"/>
          <w:lang w:val="en"/>
        </w:rPr>
        <w:t xml:space="preserve"> (QLD</w:t>
      </w:r>
      <w:r w:rsidRPr="00504FF5">
        <w:rPr>
          <w:b/>
          <w:sz w:val="28"/>
          <w:szCs w:val="28"/>
          <w:u w:val="single"/>
          <w:lang w:val="en"/>
        </w:rPr>
        <w:t>)</w:t>
      </w:r>
    </w:p>
    <w:p w:rsidR="009B6A8C" w:rsidRDefault="009B6A8C" w:rsidP="009B6A8C">
      <w:pPr>
        <w:ind w:left="216"/>
        <w:rPr>
          <w:b/>
          <w:bCs/>
          <w:lang w:val="en"/>
        </w:rPr>
      </w:pPr>
      <w:r w:rsidRPr="009B6A8C">
        <w:rPr>
          <w:b/>
          <w:bCs/>
          <w:lang w:val="en"/>
        </w:rPr>
        <w:t>​</w:t>
      </w:r>
      <w:r w:rsidR="00504FF5">
        <w:rPr>
          <w:b/>
          <w:bCs/>
          <w:lang w:val="en"/>
        </w:rPr>
        <w:tab/>
      </w:r>
      <w:r w:rsidR="00504FF5">
        <w:rPr>
          <w:b/>
          <w:bCs/>
          <w:lang w:val="en"/>
        </w:rPr>
        <w:tab/>
      </w:r>
      <w:r w:rsidR="00504FF5">
        <w:rPr>
          <w:b/>
          <w:bCs/>
          <w:lang w:val="en"/>
        </w:rPr>
        <w:tab/>
        <w:t>Night Shift Filler</w:t>
      </w:r>
    </w:p>
    <w:p w:rsidR="00504FF5" w:rsidRDefault="00504FF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Customer Service</w:t>
      </w:r>
    </w:p>
    <w:p w:rsidR="00504FF5" w:rsidRDefault="00504FF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Filling Shelves</w:t>
      </w:r>
      <w:bookmarkStart w:id="0" w:name="_GoBack"/>
      <w:bookmarkEnd w:id="0"/>
    </w:p>
    <w:p w:rsidR="00504FF5" w:rsidRDefault="00504FF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Stock Rotation</w:t>
      </w:r>
    </w:p>
    <w:p w:rsidR="00504FF5" w:rsidRDefault="00504FF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Cleaning</w:t>
      </w:r>
    </w:p>
    <w:p w:rsidR="00504FF5" w:rsidRDefault="00504FF5" w:rsidP="00504FF5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Receivables</w:t>
      </w:r>
    </w:p>
    <w:p w:rsidR="00504FF5" w:rsidRDefault="00504FF5" w:rsidP="00504FF5">
      <w:pPr>
        <w:pStyle w:val="ListParagraph"/>
        <w:ind w:left="1944"/>
        <w:rPr>
          <w:lang w:val="en"/>
        </w:rPr>
      </w:pPr>
    </w:p>
    <w:p w:rsidR="00504FF5" w:rsidRDefault="00504FF5" w:rsidP="00504FF5">
      <w:pPr>
        <w:pStyle w:val="ListParagraph"/>
        <w:ind w:left="1944"/>
        <w:rPr>
          <w:lang w:val="en"/>
        </w:rPr>
      </w:pPr>
    </w:p>
    <w:p w:rsidR="00504FF5" w:rsidRDefault="00504FF5" w:rsidP="00504FF5">
      <w:pPr>
        <w:pStyle w:val="ListParagraph"/>
        <w:ind w:left="1944"/>
        <w:rPr>
          <w:lang w:val="en"/>
        </w:rPr>
      </w:pPr>
    </w:p>
    <w:p w:rsidR="00432FDF" w:rsidRDefault="00881304" w:rsidP="00432FDF">
      <w:pPr>
        <w:ind w:firstLine="216"/>
        <w:rPr>
          <w:b/>
          <w:lang w:val="en"/>
        </w:rPr>
      </w:pPr>
      <w:r>
        <w:rPr>
          <w:b/>
          <w:lang w:val="en"/>
        </w:rPr>
        <w:lastRenderedPageBreak/>
        <w:t>2007</w:t>
      </w:r>
      <w:r w:rsidR="00432FDF">
        <w:rPr>
          <w:b/>
          <w:lang w:val="en"/>
        </w:rPr>
        <w:t xml:space="preserve"> – 2010</w:t>
      </w:r>
      <w:r w:rsidR="00432FDF">
        <w:rPr>
          <w:b/>
          <w:lang w:val="en"/>
        </w:rPr>
        <w:tab/>
      </w:r>
      <w:r w:rsidR="00432FDF" w:rsidRPr="00432FDF">
        <w:rPr>
          <w:b/>
          <w:sz w:val="28"/>
          <w:szCs w:val="28"/>
          <w:u w:val="single"/>
          <w:lang w:val="en"/>
        </w:rPr>
        <w:t>Mas Manos Wholesaling</w:t>
      </w:r>
    </w:p>
    <w:p w:rsidR="00432FDF" w:rsidRDefault="00432FDF" w:rsidP="00432FDF">
      <w:pPr>
        <w:ind w:firstLine="216"/>
        <w:rPr>
          <w:b/>
          <w:lang w:val="en"/>
        </w:rPr>
      </w:pP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Self Employed</w:t>
      </w:r>
    </w:p>
    <w:p w:rsidR="00432FDF" w:rsidRPr="005B667F" w:rsidRDefault="00432FD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Customer Service</w:t>
      </w:r>
    </w:p>
    <w:p w:rsidR="00432FDF" w:rsidRPr="005B667F" w:rsidRDefault="00432FD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Market Buying</w:t>
      </w:r>
    </w:p>
    <w:p w:rsidR="00432FDF" w:rsidRPr="005B667F" w:rsidRDefault="00432FD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Forklift Operation</w:t>
      </w:r>
    </w:p>
    <w:p w:rsidR="00432FDF" w:rsidRPr="005B667F" w:rsidRDefault="00432FD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Delivery Of Fruit &amp; Vegetables</w:t>
      </w:r>
    </w:p>
    <w:p w:rsidR="005B667F" w:rsidRPr="005B667F" w:rsidRDefault="005B667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F.I.F.O System</w:t>
      </w:r>
    </w:p>
    <w:p w:rsidR="00432FDF" w:rsidRPr="005B667F" w:rsidRDefault="005B667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Book Keeping</w:t>
      </w:r>
    </w:p>
    <w:p w:rsidR="005B667F" w:rsidRPr="005B667F" w:rsidRDefault="005B667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MYOB</w:t>
      </w:r>
    </w:p>
    <w:p w:rsidR="005B667F" w:rsidRPr="005B667F" w:rsidRDefault="005B667F" w:rsidP="006F56B2">
      <w:pPr>
        <w:pStyle w:val="ListParagraph"/>
        <w:numPr>
          <w:ilvl w:val="5"/>
          <w:numId w:val="21"/>
        </w:numPr>
        <w:rPr>
          <w:lang w:val="en"/>
        </w:rPr>
      </w:pPr>
      <w:r w:rsidRPr="005B667F">
        <w:rPr>
          <w:lang w:val="en"/>
        </w:rPr>
        <w:t>Account Maintenance</w:t>
      </w:r>
    </w:p>
    <w:p w:rsidR="005B667F" w:rsidRPr="00432FDF" w:rsidRDefault="005B667F" w:rsidP="005B667F">
      <w:pPr>
        <w:pStyle w:val="ListParagraph"/>
        <w:ind w:left="1476"/>
        <w:rPr>
          <w:b/>
          <w:lang w:val="en"/>
        </w:rPr>
      </w:pPr>
    </w:p>
    <w:p w:rsidR="00432FDF" w:rsidRPr="00432FDF" w:rsidRDefault="00881304" w:rsidP="00432FDF">
      <w:pPr>
        <w:ind w:firstLine="216"/>
        <w:rPr>
          <w:b/>
          <w:lang w:val="en"/>
        </w:rPr>
      </w:pPr>
      <w:r>
        <w:rPr>
          <w:b/>
          <w:lang w:val="en"/>
        </w:rPr>
        <w:t>2004 – 2007</w:t>
      </w:r>
      <w:r w:rsidR="006F56B2">
        <w:rPr>
          <w:b/>
          <w:lang w:val="en"/>
        </w:rPr>
        <w:tab/>
      </w:r>
      <w:r w:rsidR="006F56B2" w:rsidRPr="006F56B2">
        <w:rPr>
          <w:b/>
          <w:sz w:val="28"/>
          <w:szCs w:val="28"/>
          <w:u w:val="single"/>
          <w:lang w:val="en"/>
        </w:rPr>
        <w:t>Bunnings Warehouse</w:t>
      </w:r>
      <w:r w:rsidR="00432FDF">
        <w:rPr>
          <w:b/>
          <w:lang w:val="en"/>
        </w:rPr>
        <w:tab/>
      </w:r>
      <w:r w:rsidR="00432FDF">
        <w:rPr>
          <w:b/>
          <w:lang w:val="en"/>
        </w:rPr>
        <w:tab/>
      </w:r>
      <w:r w:rsidR="00432FDF">
        <w:rPr>
          <w:b/>
          <w:lang w:val="en"/>
        </w:rPr>
        <w:tab/>
      </w:r>
    </w:p>
    <w:p w:rsidR="00504FF5" w:rsidRDefault="006F56B2" w:rsidP="006F56B2">
      <w:pPr>
        <w:pStyle w:val="ListParagraph"/>
        <w:ind w:left="1944" w:firstLine="216"/>
        <w:rPr>
          <w:b/>
          <w:lang w:val="en"/>
        </w:rPr>
      </w:pPr>
      <w:r w:rsidRPr="006F56B2">
        <w:rPr>
          <w:b/>
          <w:lang w:val="en"/>
        </w:rPr>
        <w:t>2IC Power Garden</w:t>
      </w:r>
    </w:p>
    <w:p w:rsidR="006F56B2" w:rsidRPr="006F56B2" w:rsidRDefault="006F56B2" w:rsidP="00504FF5">
      <w:pPr>
        <w:pStyle w:val="ListParagraph"/>
        <w:ind w:left="1944"/>
        <w:rPr>
          <w:b/>
          <w:lang w:val="en"/>
        </w:rPr>
      </w:pP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Customer Service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Ordering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Chemical Handling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Forklift Operations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OH&amp;S Adherence &amp; Training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Stock Replenishment</w:t>
      </w:r>
    </w:p>
    <w:p w:rsidR="006F56B2" w:rsidRDefault="006F56B2" w:rsidP="006F56B2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Power Garden Equipment Repairs (Warranty)</w:t>
      </w:r>
    </w:p>
    <w:p w:rsidR="00C17C20" w:rsidRPr="00C17C20" w:rsidRDefault="00C17C20" w:rsidP="00C17C20">
      <w:pPr>
        <w:pStyle w:val="ListParagraph"/>
        <w:numPr>
          <w:ilvl w:val="5"/>
          <w:numId w:val="21"/>
        </w:numPr>
        <w:rPr>
          <w:lang w:val="en"/>
        </w:rPr>
      </w:pPr>
      <w:r>
        <w:rPr>
          <w:lang w:val="en"/>
        </w:rPr>
        <w:t>Merchandising</w:t>
      </w:r>
    </w:p>
    <w:p w:rsidR="006F56B2" w:rsidRDefault="006F56B2" w:rsidP="006F56B2">
      <w:pPr>
        <w:pStyle w:val="ListParagraph"/>
        <w:ind w:left="1476"/>
        <w:rPr>
          <w:lang w:val="en"/>
        </w:rPr>
      </w:pPr>
    </w:p>
    <w:p w:rsidR="00504FF5" w:rsidRPr="00504FF5" w:rsidRDefault="00504FF5" w:rsidP="00504FF5">
      <w:pPr>
        <w:pStyle w:val="ListParagraph"/>
        <w:ind w:left="1476"/>
        <w:rPr>
          <w:lang w:val="en"/>
        </w:rPr>
      </w:pPr>
    </w:p>
    <w:p w:rsidR="003F5A1F" w:rsidRPr="003F5A1F" w:rsidRDefault="00881304" w:rsidP="009B6A8C">
      <w:pPr>
        <w:ind w:left="216"/>
        <w:rPr>
          <w:lang w:val="en"/>
        </w:rPr>
      </w:pPr>
      <w:r>
        <w:rPr>
          <w:b/>
          <w:lang w:val="en"/>
        </w:rPr>
        <w:t>2000 – 2004</w:t>
      </w:r>
      <w:r w:rsidR="006F56B2">
        <w:rPr>
          <w:b/>
          <w:lang w:val="en"/>
        </w:rPr>
        <w:tab/>
      </w:r>
      <w:r w:rsidR="006F56B2" w:rsidRPr="006F56B2">
        <w:rPr>
          <w:b/>
          <w:sz w:val="28"/>
          <w:szCs w:val="28"/>
          <w:u w:val="single"/>
          <w:lang w:val="en"/>
        </w:rPr>
        <w:t>Coles (NSW)</w:t>
      </w:r>
    </w:p>
    <w:p w:rsidR="003F5A1F" w:rsidRPr="00C17C20" w:rsidRDefault="006F56B2" w:rsidP="00C17C20">
      <w:pPr>
        <w:ind w:left="216"/>
        <w:rPr>
          <w:lang w:val="en"/>
        </w:rPr>
      </w:pP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C17C20">
        <w:rPr>
          <w:b/>
          <w:bCs/>
          <w:lang w:val="en"/>
        </w:rPr>
        <w:t>Fresh Prduce Manager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Ordering Stock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Quality Control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Customer Service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Online Confererancing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Rostering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Dispute Resolution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Cleaning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Display Set Up</w:t>
      </w:r>
    </w:p>
    <w:p w:rsidR="00C17C20" w:rsidRDefault="00C17C20" w:rsidP="00C17C20">
      <w:pPr>
        <w:pStyle w:val="ListParagraph"/>
        <w:numPr>
          <w:ilvl w:val="3"/>
          <w:numId w:val="21"/>
        </w:numPr>
        <w:rPr>
          <w:lang w:val="en"/>
        </w:rPr>
      </w:pPr>
      <w:r>
        <w:rPr>
          <w:lang w:val="en"/>
        </w:rPr>
        <w:t>Merchandising</w:t>
      </w:r>
    </w:p>
    <w:p w:rsidR="00C17C20" w:rsidRPr="00C17C20" w:rsidRDefault="00C17C20" w:rsidP="00C17C20">
      <w:pPr>
        <w:pStyle w:val="ListParagraph"/>
        <w:ind w:left="1476"/>
        <w:rPr>
          <w:lang w:val="en"/>
        </w:rPr>
      </w:pPr>
    </w:p>
    <w:p w:rsidR="003F5A1F" w:rsidRPr="00984EE7" w:rsidRDefault="00984EE7" w:rsidP="00984EE7">
      <w:pPr>
        <w:ind w:left="216"/>
        <w:jc w:val="center"/>
        <w:rPr>
          <w:b/>
          <w:sz w:val="24"/>
          <w:szCs w:val="24"/>
          <w:lang w:val="en"/>
        </w:rPr>
      </w:pPr>
      <w:r w:rsidRPr="00984EE7">
        <w:rPr>
          <w:b/>
          <w:sz w:val="24"/>
          <w:szCs w:val="24"/>
          <w:lang w:val="en"/>
        </w:rPr>
        <w:t>______________________________________________________________________________________</w:t>
      </w:r>
    </w:p>
    <w:p w:rsidR="006270A9" w:rsidRDefault="00881304" w:rsidP="00881304">
      <w:pPr>
        <w:pStyle w:val="ListBullet"/>
        <w:numPr>
          <w:ilvl w:val="0"/>
          <w:numId w:val="0"/>
        </w:numPr>
        <w:ind w:left="216" w:hanging="216"/>
      </w:pPr>
      <w:r>
        <w:t xml:space="preserve"> </w:t>
      </w:r>
    </w:p>
    <w:p w:rsidR="00FA402A" w:rsidRDefault="00FA402A" w:rsidP="00881304">
      <w:pPr>
        <w:pStyle w:val="ListBullet"/>
        <w:numPr>
          <w:ilvl w:val="0"/>
          <w:numId w:val="0"/>
        </w:numPr>
        <w:ind w:left="216" w:hanging="216"/>
      </w:pPr>
    </w:p>
    <w:p w:rsidR="00FA402A" w:rsidRDefault="00FA402A" w:rsidP="00881304">
      <w:pPr>
        <w:pStyle w:val="ListBullet"/>
        <w:numPr>
          <w:ilvl w:val="0"/>
          <w:numId w:val="0"/>
        </w:numPr>
        <w:ind w:left="216" w:hanging="216"/>
      </w:pPr>
    </w:p>
    <w:p w:rsidR="00FA402A" w:rsidRDefault="00FA402A" w:rsidP="00881304">
      <w:pPr>
        <w:pStyle w:val="ListBullet"/>
        <w:numPr>
          <w:ilvl w:val="0"/>
          <w:numId w:val="0"/>
        </w:numPr>
        <w:ind w:left="216" w:hanging="216"/>
      </w:pPr>
    </w:p>
    <w:p w:rsidR="00FA402A" w:rsidRDefault="00FA402A" w:rsidP="00881304">
      <w:pPr>
        <w:pStyle w:val="ListBullet"/>
        <w:numPr>
          <w:ilvl w:val="0"/>
          <w:numId w:val="0"/>
        </w:numPr>
        <w:ind w:left="216" w:hanging="216"/>
      </w:pPr>
    </w:p>
    <w:p w:rsidR="00FA402A" w:rsidRDefault="00FA402A" w:rsidP="00881304">
      <w:pPr>
        <w:pStyle w:val="ListBullet"/>
        <w:numPr>
          <w:ilvl w:val="0"/>
          <w:numId w:val="0"/>
        </w:numPr>
        <w:ind w:left="216" w:hanging="216"/>
      </w:pPr>
    </w:p>
    <w:p w:rsidR="006270A9" w:rsidRPr="00FA402A" w:rsidRDefault="00EB23C1">
      <w:pPr>
        <w:pStyle w:val="Heading2"/>
        <w:rPr>
          <w:color w:val="0070C0"/>
          <w:sz w:val="28"/>
          <w:szCs w:val="28"/>
          <w:u w:val="single"/>
        </w:rPr>
      </w:pPr>
      <w:r w:rsidRPr="00FA402A">
        <w:rPr>
          <w:color w:val="0070C0"/>
          <w:sz w:val="28"/>
          <w:szCs w:val="28"/>
          <w:u w:val="single"/>
        </w:rPr>
        <w:t>LANGUAGES</w:t>
      </w:r>
    </w:p>
    <w:p w:rsidR="006270A9" w:rsidRDefault="00984EE7" w:rsidP="00984EE7">
      <w:pPr>
        <w:pStyle w:val="ListBullet"/>
        <w:numPr>
          <w:ilvl w:val="3"/>
          <w:numId w:val="21"/>
        </w:numPr>
      </w:pPr>
      <w:r>
        <w:t>English</w:t>
      </w:r>
    </w:p>
    <w:p w:rsidR="00984EE7" w:rsidRDefault="00984EE7" w:rsidP="00984EE7">
      <w:pPr>
        <w:pStyle w:val="ListBullet"/>
        <w:numPr>
          <w:ilvl w:val="3"/>
          <w:numId w:val="21"/>
        </w:numPr>
      </w:pPr>
      <w:r>
        <w:t>Spanish</w:t>
      </w:r>
    </w:p>
    <w:p w:rsidR="00365FBC" w:rsidRDefault="00365FBC" w:rsidP="00365FBC">
      <w:pPr>
        <w:pStyle w:val="ListBullet"/>
        <w:numPr>
          <w:ilvl w:val="0"/>
          <w:numId w:val="0"/>
        </w:numPr>
        <w:ind w:left="1080"/>
      </w:pPr>
    </w:p>
    <w:p w:rsidR="00365FBC" w:rsidRDefault="00365FBC" w:rsidP="00365FBC">
      <w:pPr>
        <w:pStyle w:val="ListBullet"/>
        <w:numPr>
          <w:ilvl w:val="0"/>
          <w:numId w:val="0"/>
        </w:numPr>
        <w:ind w:left="1080"/>
      </w:pPr>
    </w:p>
    <w:p w:rsidR="006270A9" w:rsidRPr="00365FBC" w:rsidRDefault="00EB23C1">
      <w:pPr>
        <w:pStyle w:val="Heading1"/>
        <w:rPr>
          <w:color w:val="0070C0"/>
          <w:szCs w:val="28"/>
          <w:u w:val="single"/>
        </w:rPr>
      </w:pPr>
      <w:r w:rsidRPr="00365FBC">
        <w:rPr>
          <w:color w:val="0070C0"/>
          <w:szCs w:val="28"/>
          <w:u w:val="single"/>
        </w:rPr>
        <w:t xml:space="preserve">RECREATIONAL INTERESTS </w:t>
      </w:r>
    </w:p>
    <w:p w:rsidR="00365FBC" w:rsidRDefault="00365FBC">
      <w:pPr>
        <w:pStyle w:val="Heading1"/>
        <w:rPr>
          <w:color w:val="auto"/>
        </w:rPr>
      </w:pP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Reading</w:t>
      </w:r>
    </w:p>
    <w:p w:rsidR="00365FBC" w:rsidRPr="00263BA8" w:rsidRDefault="00365FBC" w:rsidP="00263BA8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Motor Cross Riding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Kick Boxing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Karate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Chess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Movies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Learning To Surf</w:t>
      </w:r>
    </w:p>
    <w:p w:rsidR="00365FBC" w:rsidRPr="00365FBC" w:rsidRDefault="00365FBC" w:rsidP="00365FBC">
      <w:pPr>
        <w:pStyle w:val="Heading1"/>
        <w:numPr>
          <w:ilvl w:val="3"/>
          <w:numId w:val="21"/>
        </w:numPr>
        <w:rPr>
          <w:b w:val="0"/>
          <w:color w:val="auto"/>
          <w:sz w:val="22"/>
          <w:szCs w:val="22"/>
        </w:rPr>
      </w:pPr>
      <w:r w:rsidRPr="00365FBC">
        <w:rPr>
          <w:b w:val="0"/>
          <w:color w:val="auto"/>
          <w:sz w:val="22"/>
          <w:szCs w:val="22"/>
        </w:rPr>
        <w:t>Travelling</w:t>
      </w:r>
    </w:p>
    <w:p w:rsidR="00EB23C1" w:rsidRDefault="00EB23C1">
      <w:pPr>
        <w:pStyle w:val="Heading1"/>
      </w:pPr>
    </w:p>
    <w:p w:rsidR="00365FBC" w:rsidRDefault="00365FBC" w:rsidP="00365FBC">
      <w:pPr>
        <w:pStyle w:val="Heading1"/>
      </w:pPr>
    </w:p>
    <w:p w:rsidR="00EB23C1" w:rsidRDefault="00EB23C1">
      <w:pPr>
        <w:pStyle w:val="Heading1"/>
      </w:pPr>
    </w:p>
    <w:p w:rsidR="00365FBC" w:rsidRDefault="00EB23C1">
      <w:pPr>
        <w:pStyle w:val="Heading1"/>
        <w:rPr>
          <w:color w:val="0070C0"/>
          <w:u w:val="single"/>
        </w:rPr>
      </w:pPr>
      <w:r w:rsidRPr="00365FBC">
        <w:rPr>
          <w:color w:val="0070C0"/>
          <w:u w:val="single"/>
        </w:rPr>
        <w:t>REFEREES</w:t>
      </w:r>
    </w:p>
    <w:p w:rsidR="00365FBC" w:rsidRDefault="00365FBC">
      <w:pPr>
        <w:pStyle w:val="Heading1"/>
        <w:rPr>
          <w:color w:val="0070C0"/>
          <w:u w:val="single"/>
        </w:rPr>
      </w:pPr>
    </w:p>
    <w:p w:rsidR="00F04FA5" w:rsidRPr="00F04FA5" w:rsidRDefault="00F04FA5">
      <w:pPr>
        <w:pStyle w:val="Heading1"/>
        <w:rPr>
          <w:color w:val="auto"/>
          <w:u w:val="single"/>
        </w:rPr>
      </w:pPr>
      <w:r w:rsidRPr="00F04FA5">
        <w:rPr>
          <w:color w:val="auto"/>
          <w:u w:val="single"/>
        </w:rPr>
        <w:t>Natural Bodz Australia Pty Ltd</w:t>
      </w:r>
    </w:p>
    <w:p w:rsidR="003226CE" w:rsidRPr="003226CE" w:rsidRDefault="003226CE" w:rsidP="003226CE">
      <w:pPr>
        <w:pStyle w:val="Heading1"/>
        <w:rPr>
          <w:b w:val="0"/>
          <w:color w:val="auto"/>
        </w:rPr>
      </w:pPr>
      <w:r w:rsidRPr="003226CE">
        <w:rPr>
          <w:b w:val="0"/>
          <w:color w:val="auto"/>
        </w:rPr>
        <w:t>Steve Jones</w:t>
      </w:r>
      <w:r w:rsidR="00F04FA5">
        <w:rPr>
          <w:b w:val="0"/>
          <w:color w:val="auto"/>
        </w:rPr>
        <w:t xml:space="preserve"> (CEO)</w:t>
      </w:r>
    </w:p>
    <w:p w:rsidR="003226CE" w:rsidRDefault="00F04FA5" w:rsidP="003226CE">
      <w:pPr>
        <w:pStyle w:val="Heading1"/>
        <w:rPr>
          <w:b w:val="0"/>
          <w:color w:val="auto"/>
        </w:rPr>
      </w:pPr>
      <w:r>
        <w:rPr>
          <w:b w:val="0"/>
          <w:color w:val="auto"/>
        </w:rPr>
        <w:t xml:space="preserve">Ph. </w:t>
      </w:r>
      <w:r w:rsidR="003226CE" w:rsidRPr="003226CE">
        <w:rPr>
          <w:b w:val="0"/>
          <w:color w:val="auto"/>
        </w:rPr>
        <w:t>0430500560</w:t>
      </w:r>
    </w:p>
    <w:p w:rsidR="003226CE" w:rsidRDefault="003226CE" w:rsidP="003226CE">
      <w:pPr>
        <w:pStyle w:val="Heading1"/>
        <w:rPr>
          <w:b w:val="0"/>
          <w:color w:val="auto"/>
        </w:rPr>
      </w:pPr>
    </w:p>
    <w:p w:rsidR="00F04FA5" w:rsidRPr="00F04FA5" w:rsidRDefault="00F04FA5" w:rsidP="003226CE">
      <w:pPr>
        <w:pStyle w:val="Heading1"/>
        <w:rPr>
          <w:color w:val="auto"/>
          <w:u w:val="single"/>
        </w:rPr>
      </w:pPr>
      <w:r w:rsidRPr="00F04FA5">
        <w:rPr>
          <w:color w:val="auto"/>
          <w:u w:val="single"/>
        </w:rPr>
        <w:t>Labour Power Recruitment</w:t>
      </w:r>
    </w:p>
    <w:p w:rsidR="00F04FA5" w:rsidRPr="00F04FA5" w:rsidRDefault="00F04FA5" w:rsidP="00F04FA5">
      <w:pPr>
        <w:pStyle w:val="Heading1"/>
        <w:rPr>
          <w:b w:val="0"/>
          <w:color w:val="auto"/>
        </w:rPr>
      </w:pPr>
      <w:r w:rsidRPr="00F04FA5">
        <w:rPr>
          <w:b w:val="0"/>
          <w:color w:val="auto"/>
        </w:rPr>
        <w:t>Raquel</w:t>
      </w:r>
      <w:r>
        <w:rPr>
          <w:b w:val="0"/>
          <w:color w:val="auto"/>
        </w:rPr>
        <w:t xml:space="preserve"> (Client Contracting Coordinator for Viscount</w:t>
      </w:r>
    </w:p>
    <w:p w:rsidR="00F04FA5" w:rsidRDefault="00F04FA5" w:rsidP="00F04FA5">
      <w:pPr>
        <w:pStyle w:val="Heading1"/>
        <w:rPr>
          <w:b w:val="0"/>
          <w:color w:val="auto"/>
        </w:rPr>
      </w:pPr>
      <w:r w:rsidRPr="00F04FA5">
        <w:rPr>
          <w:b w:val="0"/>
          <w:color w:val="auto"/>
        </w:rPr>
        <w:t>CALL 1800 080 008</w:t>
      </w:r>
    </w:p>
    <w:p w:rsidR="00F04FA5" w:rsidRDefault="00F04FA5" w:rsidP="003226CE">
      <w:pPr>
        <w:pStyle w:val="Heading1"/>
        <w:rPr>
          <w:b w:val="0"/>
          <w:color w:val="auto"/>
        </w:rPr>
      </w:pPr>
    </w:p>
    <w:p w:rsidR="00F04FA5" w:rsidRPr="00F04FA5" w:rsidRDefault="00F04FA5" w:rsidP="00F04FA5">
      <w:pPr>
        <w:pStyle w:val="Heading1"/>
        <w:rPr>
          <w:color w:val="auto"/>
          <w:u w:val="single"/>
        </w:rPr>
      </w:pPr>
      <w:r w:rsidRPr="00F04FA5">
        <w:rPr>
          <w:color w:val="auto"/>
          <w:u w:val="single"/>
        </w:rPr>
        <w:t xml:space="preserve">Viscount </w:t>
      </w:r>
    </w:p>
    <w:p w:rsidR="00F04FA5" w:rsidRPr="00F04FA5" w:rsidRDefault="00F04FA5" w:rsidP="00F04FA5">
      <w:pPr>
        <w:pStyle w:val="Heading1"/>
        <w:rPr>
          <w:b w:val="0"/>
          <w:color w:val="auto"/>
        </w:rPr>
      </w:pPr>
      <w:r w:rsidRPr="00F04FA5">
        <w:rPr>
          <w:b w:val="0"/>
          <w:color w:val="auto"/>
        </w:rPr>
        <w:t>Kevin O’Bree</w:t>
      </w:r>
      <w:r>
        <w:rPr>
          <w:b w:val="0"/>
          <w:color w:val="auto"/>
        </w:rPr>
        <w:t xml:space="preserve"> (Supervisor)</w:t>
      </w:r>
    </w:p>
    <w:p w:rsidR="003226CE" w:rsidRDefault="00F04FA5" w:rsidP="00F04FA5">
      <w:pPr>
        <w:pStyle w:val="Heading1"/>
        <w:rPr>
          <w:b w:val="0"/>
          <w:color w:val="auto"/>
        </w:rPr>
      </w:pPr>
      <w:r>
        <w:rPr>
          <w:b w:val="0"/>
          <w:color w:val="auto"/>
        </w:rPr>
        <w:t>Ph.</w:t>
      </w:r>
      <w:r w:rsidRPr="00F04FA5">
        <w:rPr>
          <w:b w:val="0"/>
          <w:color w:val="auto"/>
        </w:rPr>
        <w:t xml:space="preserve"> 0455904208</w:t>
      </w:r>
    </w:p>
    <w:p w:rsidR="003226CE" w:rsidRPr="003226CE" w:rsidRDefault="003226CE" w:rsidP="003226CE">
      <w:pPr>
        <w:pStyle w:val="Heading1"/>
        <w:rPr>
          <w:b w:val="0"/>
          <w:color w:val="auto"/>
        </w:rPr>
      </w:pPr>
    </w:p>
    <w:sectPr w:rsidR="003226CE" w:rsidRPr="003226CE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E0" w:rsidRDefault="00C25FE0">
      <w:pPr>
        <w:spacing w:after="0"/>
      </w:pPr>
      <w:r>
        <w:separator/>
      </w:r>
    </w:p>
  </w:endnote>
  <w:endnote w:type="continuationSeparator" w:id="0">
    <w:p w:rsidR="00C25FE0" w:rsidRDefault="00C25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3BA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E0" w:rsidRDefault="00C25FE0">
      <w:pPr>
        <w:spacing w:after="0"/>
      </w:pPr>
      <w:r>
        <w:separator/>
      </w:r>
    </w:p>
  </w:footnote>
  <w:footnote w:type="continuationSeparator" w:id="0">
    <w:p w:rsidR="00C25FE0" w:rsidRDefault="00C25F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58261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6344A3"/>
    <w:multiLevelType w:val="multilevel"/>
    <w:tmpl w:val="D8B41298"/>
    <w:lvl w:ilvl="0">
      <w:start w:val="2015"/>
      <w:numFmt w:val="decimal"/>
      <w:lvlText w:val="%1"/>
      <w:lvlJc w:val="left"/>
      <w:pPr>
        <w:ind w:left="1155" w:hanging="1155"/>
      </w:pPr>
      <w:rPr>
        <w:rFonts w:hint="default"/>
        <w:b w:val="0"/>
        <w:sz w:val="24"/>
      </w:rPr>
    </w:lvl>
    <w:lvl w:ilvl="1">
      <w:start w:val="2016"/>
      <w:numFmt w:val="decimal"/>
      <w:lvlText w:val="%1-%2"/>
      <w:lvlJc w:val="left"/>
      <w:pPr>
        <w:ind w:left="1155" w:hanging="1155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155" w:hanging="1155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7B588C"/>
    <w:multiLevelType w:val="hybridMultilevel"/>
    <w:tmpl w:val="80C6B7CC"/>
    <w:lvl w:ilvl="0" w:tplc="67DA8144">
      <w:start w:val="4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05F7C24"/>
    <w:multiLevelType w:val="hybridMultilevel"/>
    <w:tmpl w:val="62B2C7B8"/>
    <w:lvl w:ilvl="0" w:tplc="02A829B4">
      <w:start w:val="2015"/>
      <w:numFmt w:val="decimal"/>
      <w:lvlText w:val="%1"/>
      <w:lvlJc w:val="left"/>
      <w:pPr>
        <w:ind w:left="900" w:hanging="540"/>
      </w:pPr>
      <w:rPr>
        <w:rFonts w:hint="default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4"/>
  </w:num>
  <w:num w:numId="17">
    <w:abstractNumId w:val="18"/>
  </w:num>
  <w:num w:numId="18">
    <w:abstractNumId w:val="11"/>
  </w:num>
  <w:num w:numId="19">
    <w:abstractNumId w:val="22"/>
  </w:num>
  <w:num w:numId="20">
    <w:abstractNumId w:val="20"/>
  </w:num>
  <w:num w:numId="21">
    <w:abstractNumId w:val="13"/>
  </w:num>
  <w:num w:numId="22">
    <w:abstractNumId w:val="17"/>
  </w:num>
  <w:num w:numId="23">
    <w:abstractNumId w:val="21"/>
  </w:num>
  <w:num w:numId="24">
    <w:abstractNumId w:val="12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FA"/>
    <w:rsid w:val="000560B0"/>
    <w:rsid w:val="000A4F59"/>
    <w:rsid w:val="00141A4C"/>
    <w:rsid w:val="001B29CF"/>
    <w:rsid w:val="00263BA8"/>
    <w:rsid w:val="0028220F"/>
    <w:rsid w:val="003226CE"/>
    <w:rsid w:val="00356C14"/>
    <w:rsid w:val="00365FBC"/>
    <w:rsid w:val="00376441"/>
    <w:rsid w:val="003F5A1F"/>
    <w:rsid w:val="00432FDF"/>
    <w:rsid w:val="004F1C4B"/>
    <w:rsid w:val="00504FF5"/>
    <w:rsid w:val="005B667F"/>
    <w:rsid w:val="00617B26"/>
    <w:rsid w:val="006270A9"/>
    <w:rsid w:val="00674746"/>
    <w:rsid w:val="00675956"/>
    <w:rsid w:val="00681034"/>
    <w:rsid w:val="006830FA"/>
    <w:rsid w:val="006F56B2"/>
    <w:rsid w:val="00705F17"/>
    <w:rsid w:val="00774E1A"/>
    <w:rsid w:val="00784CC4"/>
    <w:rsid w:val="00816216"/>
    <w:rsid w:val="0082213F"/>
    <w:rsid w:val="0087734B"/>
    <w:rsid w:val="00881304"/>
    <w:rsid w:val="008B2F07"/>
    <w:rsid w:val="008B6839"/>
    <w:rsid w:val="008D1A7E"/>
    <w:rsid w:val="00984EE7"/>
    <w:rsid w:val="009B6A8C"/>
    <w:rsid w:val="009D5933"/>
    <w:rsid w:val="009E1D05"/>
    <w:rsid w:val="00A144F9"/>
    <w:rsid w:val="00AB2001"/>
    <w:rsid w:val="00B63403"/>
    <w:rsid w:val="00BD768D"/>
    <w:rsid w:val="00C17C20"/>
    <w:rsid w:val="00C25FE0"/>
    <w:rsid w:val="00C61F8E"/>
    <w:rsid w:val="00D92307"/>
    <w:rsid w:val="00DB513B"/>
    <w:rsid w:val="00DD67AB"/>
    <w:rsid w:val="00E83E4B"/>
    <w:rsid w:val="00EB23C1"/>
    <w:rsid w:val="00F04FA5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47322-BF8E-449F-9892-AF802E57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7B88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1F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1F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1F"/>
    <w:rPr>
      <w:rFonts w:asciiTheme="majorHAnsi" w:eastAsiaTheme="majorEastAsia" w:hAnsiTheme="majorHAnsi" w:cstheme="majorBidi"/>
      <w:color w:val="2A7B88" w:themeColor="accent1" w:themeShade="BF"/>
    </w:rPr>
  </w:style>
  <w:style w:type="paragraph" w:styleId="ListParagraph">
    <w:name w:val="List Paragraph"/>
    <w:basedOn w:val="Normal"/>
    <w:uiPriority w:val="34"/>
    <w:unhideWhenUsed/>
    <w:qFormat/>
    <w:rsid w:val="003F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225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85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1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4549-B3DC-4960-9746-1929B372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334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Peran</dc:creator>
  <cp:keywords/>
  <cp:lastModifiedBy>John Peran</cp:lastModifiedBy>
  <cp:revision>21</cp:revision>
  <dcterms:created xsi:type="dcterms:W3CDTF">2016-09-22T21:38:00Z</dcterms:created>
  <dcterms:modified xsi:type="dcterms:W3CDTF">2016-09-23T03:13:00Z</dcterms:modified>
  <cp:version/>
</cp:coreProperties>
</file>