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3D" w:rsidRDefault="000229E8" w:rsidP="008C393D">
      <w:pPr>
        <w:jc w:val="right"/>
        <w:rPr>
          <w:rFonts w:ascii="Arial" w:hAnsi="Arial" w:cs="Arial"/>
          <w:color w:val="0053A0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-111760</wp:posOffset>
                </wp:positionV>
                <wp:extent cx="4238625" cy="3048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8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96D" w:rsidRPr="00002139" w:rsidRDefault="00002139" w:rsidP="0066696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3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3A0"/>
                                <w:sz w:val="32"/>
                                <w:szCs w:val="32"/>
                              </w:rPr>
                              <w:t xml:space="preserve">Vally View </w:t>
                            </w:r>
                            <w:r w:rsidR="001373EE" w:rsidRPr="00002139">
                              <w:rPr>
                                <w:rFonts w:ascii="Arial" w:hAnsi="Arial" w:cs="Arial"/>
                                <w:b/>
                                <w:color w:val="0053A0"/>
                                <w:sz w:val="32"/>
                                <w:szCs w:val="32"/>
                              </w:rPr>
                              <w:t>Induction Checklist Template</w:t>
                            </w:r>
                          </w:p>
                          <w:p w:rsidR="00710A7A" w:rsidRDefault="00710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6pt;margin-top:-8.8pt;width:333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" fillcolor="window" stroked="f" strokeweight=".5pt">
                <v:path arrowok="t"/>
                <v:textbox>
                  <w:txbxContent>
                    <w:p w:rsidR="0066696D" w:rsidRPr="00002139" w:rsidRDefault="00002139" w:rsidP="0066696D">
                      <w:pPr>
                        <w:jc w:val="right"/>
                        <w:rPr>
                          <w:rFonts w:ascii="Arial" w:hAnsi="Arial" w:cs="Arial"/>
                          <w:b/>
                          <w:color w:val="0053A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3A0"/>
                          <w:sz w:val="32"/>
                          <w:szCs w:val="32"/>
                        </w:rPr>
                        <w:t xml:space="preserve">Vally View </w:t>
                      </w:r>
                      <w:r w:rsidR="001373EE" w:rsidRPr="00002139">
                        <w:rPr>
                          <w:rFonts w:ascii="Arial" w:hAnsi="Arial" w:cs="Arial"/>
                          <w:b/>
                          <w:color w:val="0053A0"/>
                          <w:sz w:val="32"/>
                          <w:szCs w:val="32"/>
                        </w:rPr>
                        <w:t>Induction Checklist Template</w:t>
                      </w:r>
                    </w:p>
                    <w:p w:rsidR="00710A7A" w:rsidRDefault="00710A7A"/>
                  </w:txbxContent>
                </v:textbox>
              </v:shape>
            </w:pict>
          </mc:Fallback>
        </mc:AlternateContent>
      </w:r>
    </w:p>
    <w:p w:rsidR="008C393D" w:rsidRDefault="008C393D" w:rsidP="008C393D">
      <w:pPr>
        <w:jc w:val="right"/>
        <w:rPr>
          <w:rFonts w:ascii="Arial" w:hAnsi="Arial" w:cs="Arial"/>
          <w:color w:val="0053A0"/>
        </w:rPr>
        <w:sectPr w:rsidR="008C393D" w:rsidSect="008A5E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661" w:right="987" w:bottom="567" w:left="992" w:header="340" w:footer="284" w:gutter="0"/>
          <w:cols w:space="708"/>
          <w:titlePg/>
          <w:docGrid w:linePitch="326"/>
        </w:sectPr>
      </w:pPr>
    </w:p>
    <w:p w:rsidR="001373EE" w:rsidRDefault="001373EE" w:rsidP="00664E49">
      <w:pPr>
        <w:spacing w:before="240"/>
        <w:rPr>
          <w:rFonts w:ascii="Arial" w:hAnsi="Arial" w:cs="Arial"/>
          <w:sz w:val="20"/>
          <w:szCs w:val="20"/>
        </w:rPr>
      </w:pPr>
    </w:p>
    <w:p w:rsidR="001373EE" w:rsidRPr="001373EE" w:rsidRDefault="001373EE" w:rsidP="002D7F65">
      <w:pPr>
        <w:ind w:right="-64"/>
        <w:jc w:val="both"/>
        <w:rPr>
          <w:rFonts w:ascii="Arial" w:hAnsi="Arial" w:cs="Arial"/>
          <w:i/>
          <w:sz w:val="18"/>
          <w:szCs w:val="18"/>
        </w:rPr>
      </w:pPr>
      <w:r w:rsidRPr="001373EE">
        <w:rPr>
          <w:rFonts w:ascii="Arial" w:hAnsi="Arial" w:cs="Arial"/>
          <w:i/>
          <w:sz w:val="18"/>
          <w:szCs w:val="18"/>
        </w:rPr>
        <w:t>This checklist is to be initiated, and tailored to the work unit and employee's requirements, by the employee's supervisor.</w:t>
      </w:r>
    </w:p>
    <w:p w:rsidR="001373EE" w:rsidRPr="001373EE" w:rsidRDefault="001373EE" w:rsidP="002D7F65">
      <w:pPr>
        <w:spacing w:before="40"/>
        <w:ind w:right="-64"/>
        <w:jc w:val="both"/>
        <w:rPr>
          <w:rFonts w:ascii="Arial" w:hAnsi="Arial" w:cs="Arial"/>
          <w:i/>
          <w:sz w:val="18"/>
          <w:szCs w:val="18"/>
        </w:rPr>
      </w:pPr>
      <w:r w:rsidRPr="001373EE">
        <w:rPr>
          <w:rFonts w:ascii="Arial" w:hAnsi="Arial" w:cs="Arial"/>
          <w:i/>
          <w:sz w:val="18"/>
          <w:szCs w:val="18"/>
        </w:rPr>
        <w:t>After each step in the checklist is completed, the person responsible for that induction activity should initial and date the checklist.</w:t>
      </w:r>
    </w:p>
    <w:p w:rsidR="001373EE" w:rsidRDefault="001373EE" w:rsidP="002D7F65">
      <w:pPr>
        <w:spacing w:before="40"/>
        <w:ind w:right="-64"/>
        <w:jc w:val="both"/>
        <w:rPr>
          <w:rFonts w:ascii="Arial" w:hAnsi="Arial" w:cs="Arial"/>
          <w:sz w:val="16"/>
          <w:szCs w:val="16"/>
        </w:rPr>
      </w:pPr>
      <w:r w:rsidRPr="001373EE">
        <w:rPr>
          <w:rFonts w:ascii="Arial" w:hAnsi="Arial" w:cs="Arial"/>
          <w:i/>
          <w:sz w:val="18"/>
          <w:szCs w:val="18"/>
        </w:rPr>
        <w:t xml:space="preserve">Completed checklists are to be returned to the work unit's Admin Officer. </w:t>
      </w:r>
    </w:p>
    <w:p w:rsidR="001373EE" w:rsidRPr="001373EE" w:rsidRDefault="001373EE" w:rsidP="001373EE">
      <w:pPr>
        <w:tabs>
          <w:tab w:val="right" w:leader="dot" w:pos="9923"/>
        </w:tabs>
        <w:spacing w:before="240"/>
        <w:rPr>
          <w:rFonts w:ascii="Arial" w:hAnsi="Arial" w:cs="Arial"/>
          <w:sz w:val="20"/>
          <w:szCs w:val="20"/>
        </w:rPr>
      </w:pPr>
      <w:r w:rsidRPr="001373EE">
        <w:rPr>
          <w:rFonts w:ascii="Arial" w:hAnsi="Arial" w:cs="Arial"/>
          <w:sz w:val="20"/>
          <w:szCs w:val="20"/>
        </w:rPr>
        <w:t xml:space="preserve">Employee's name: </w:t>
      </w:r>
      <w:r w:rsidRPr="001373EE">
        <w:rPr>
          <w:rFonts w:ascii="Arial" w:hAnsi="Arial" w:cs="Arial"/>
          <w:sz w:val="20"/>
          <w:szCs w:val="20"/>
        </w:rPr>
        <w:tab/>
      </w:r>
    </w:p>
    <w:p w:rsidR="001373EE" w:rsidRPr="001373EE" w:rsidRDefault="001373EE" w:rsidP="001373EE">
      <w:pPr>
        <w:tabs>
          <w:tab w:val="right" w:leader="dot" w:pos="4962"/>
          <w:tab w:val="left" w:pos="5103"/>
          <w:tab w:val="right" w:leader="dot" w:pos="9923"/>
        </w:tabs>
        <w:spacing w:before="240"/>
        <w:rPr>
          <w:rFonts w:ascii="Arial" w:hAnsi="Arial" w:cs="Arial"/>
          <w:sz w:val="20"/>
          <w:szCs w:val="20"/>
        </w:rPr>
      </w:pPr>
      <w:r w:rsidRPr="001373EE">
        <w:rPr>
          <w:rFonts w:ascii="Arial" w:hAnsi="Arial" w:cs="Arial"/>
          <w:sz w:val="20"/>
          <w:szCs w:val="20"/>
        </w:rPr>
        <w:t xml:space="preserve">Proposed start date: </w:t>
      </w:r>
      <w:r w:rsidRPr="001373EE">
        <w:rPr>
          <w:rFonts w:ascii="Arial" w:hAnsi="Arial" w:cs="Arial"/>
          <w:sz w:val="20"/>
          <w:szCs w:val="20"/>
        </w:rPr>
        <w:tab/>
      </w:r>
      <w:r w:rsidRPr="001373EE">
        <w:rPr>
          <w:rFonts w:ascii="Arial" w:hAnsi="Arial" w:cs="Arial"/>
          <w:sz w:val="20"/>
          <w:szCs w:val="20"/>
        </w:rPr>
        <w:tab/>
        <w:t xml:space="preserve">Work unit:  </w:t>
      </w:r>
      <w:r w:rsidRPr="001373EE">
        <w:rPr>
          <w:rFonts w:ascii="Arial" w:hAnsi="Arial" w:cs="Arial"/>
          <w:sz w:val="20"/>
          <w:szCs w:val="20"/>
        </w:rPr>
        <w:tab/>
      </w:r>
    </w:p>
    <w:p w:rsidR="001373EE" w:rsidRPr="00A91ABA" w:rsidRDefault="001373EE" w:rsidP="00F867E4">
      <w:pPr>
        <w:pBdr>
          <w:bottom w:val="single" w:sz="4" w:space="1" w:color="auto"/>
        </w:pBdr>
        <w:shd w:val="clear" w:color="auto" w:fill="F2F2F2"/>
        <w:tabs>
          <w:tab w:val="right" w:leader="dot" w:pos="9639"/>
        </w:tabs>
        <w:spacing w:before="240"/>
        <w:rPr>
          <w:rFonts w:ascii="Arial" w:hAnsi="Arial" w:cs="Arial"/>
          <w:caps/>
          <w:color w:val="FFFFFF"/>
          <w:sz w:val="22"/>
          <w:szCs w:val="22"/>
        </w:rPr>
      </w:pPr>
      <w:r w:rsidRPr="00A91ABA">
        <w:rPr>
          <w:rFonts w:ascii="Arial" w:hAnsi="Arial" w:cs="Arial"/>
          <w:caps/>
          <w:sz w:val="22"/>
          <w:szCs w:val="22"/>
        </w:rPr>
        <w:t>Before start date</w:t>
      </w:r>
    </w:p>
    <w:p w:rsidR="001373EE" w:rsidRPr="001373EE" w:rsidRDefault="001373EE" w:rsidP="001373EE">
      <w:pPr>
        <w:tabs>
          <w:tab w:val="right" w:leader="dot" w:pos="9639"/>
        </w:tabs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843"/>
      </w:tblGrid>
      <w:tr w:rsidR="001373EE" w:rsidRPr="001373EE" w:rsidTr="00F867E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Induction task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Initials &amp; date of Completion</w:t>
            </w: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>Signed contract received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33FDD" w:rsidP="00D33FDD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80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 xml:space="preserve">Phone arranged           </w:t>
            </w:r>
          </w:p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Verdana" w:hAnsi="Verdana" w:cs="Arial"/>
                <w:sz w:val="20"/>
                <w:szCs w:val="20"/>
              </w:rPr>
              <w:tab/>
              <w:t>Ext: ……………………………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33FDD" w:rsidP="00D33FDD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59"/>
                <w:tab w:val="right" w:leader="dot" w:pos="9531"/>
              </w:tabs>
              <w:spacing w:before="80" w:after="80"/>
              <w:ind w:left="459" w:hanging="459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="00476F14" w:rsidRPr="008632CC">
              <w:rPr>
                <w:rFonts w:ascii="Verdana" w:hAnsi="Verdana" w:cs="Arial"/>
                <w:sz w:val="20"/>
                <w:szCs w:val="20"/>
              </w:rPr>
              <w:t>Work place and equipment needed issued</w:t>
            </w:r>
            <w:r w:rsidR="00055AF9" w:rsidRPr="008632CC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055AF9" w:rsidRPr="008632CC" w:rsidRDefault="00055AF9" w:rsidP="00055AF9">
            <w:pPr>
              <w:tabs>
                <w:tab w:val="left" w:pos="459"/>
                <w:tab w:val="right" w:leader="dot" w:pos="953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 xml:space="preserve">        Stationary, Sticky tape, Dispatch labels, printer,       Printer ink.</w:t>
            </w:r>
            <w:r w:rsidR="008632CC" w:rsidRPr="008632CC">
              <w:rPr>
                <w:rFonts w:ascii="Arial" w:hAnsi="Arial" w:cs="Arial"/>
                <w:sz w:val="20"/>
                <w:szCs w:val="20"/>
              </w:rPr>
              <w:t xml:space="preserve"> High visibility uniform.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33FDD" w:rsidP="00D33FDD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33FDD">
              <w:rPr>
                <w:rFonts w:ascii="Arial" w:hAnsi="Arial" w:cs="Arial"/>
                <w:sz w:val="22"/>
                <w:szCs w:val="22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4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F14" w:rsidRPr="008632CC">
              <w:rPr>
                <w:rFonts w:ascii="Verdana" w:hAnsi="Verdana" w:cs="Arial"/>
                <w:sz w:val="20"/>
                <w:szCs w:val="20"/>
              </w:rPr>
              <w:tab/>
              <w:t>User name login for computer access arranged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33FDD" w:rsidP="00D33FDD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33FDD">
              <w:rPr>
                <w:rFonts w:ascii="Arial" w:hAnsi="Arial" w:cs="Arial"/>
                <w:sz w:val="22"/>
                <w:szCs w:val="22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80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="00476F14" w:rsidRPr="008632CC">
              <w:rPr>
                <w:rFonts w:ascii="Verdana" w:hAnsi="Verdana" w:cs="Arial"/>
                <w:sz w:val="20"/>
                <w:szCs w:val="20"/>
              </w:rPr>
              <w:t>Other: Forklift license record copy,</w:t>
            </w:r>
          </w:p>
          <w:p w:rsidR="001373EE" w:rsidRPr="008632CC" w:rsidRDefault="001373EE">
            <w:pPr>
              <w:tabs>
                <w:tab w:val="left" w:pos="417"/>
                <w:tab w:val="left" w:leader="dot" w:pos="4570"/>
                <w:tab w:val="right" w:leader="dot" w:pos="9531"/>
              </w:tabs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  <w:u w:val="single"/>
              </w:rPr>
              <w:t>Casual employees</w:t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signed copy of contract sent to HR  </w:t>
            </w:r>
          </w:p>
          <w:p w:rsidR="001373EE" w:rsidRPr="008632CC" w:rsidRDefault="001373EE" w:rsidP="00271364">
            <w:pPr>
              <w:tabs>
                <w:tab w:val="left" w:pos="417"/>
                <w:tab w:val="left" w:leader="dot" w:pos="5137"/>
                <w:tab w:val="right" w:leader="dot" w:pos="9531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D33FDD" w:rsidP="001373EE">
            <w:pPr>
              <w:tabs>
                <w:tab w:val="right" w:leader="dot" w:pos="2443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  <w:r w:rsidR="001373EE"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  <w:p w:rsidR="001373EE" w:rsidRPr="001373EE" w:rsidRDefault="001373EE" w:rsidP="001373EE">
            <w:pPr>
              <w:tabs>
                <w:tab w:val="right" w:leader="dot" w:pos="2443"/>
                <w:tab w:val="right" w:leader="dot" w:pos="3152"/>
                <w:tab w:val="right" w:leader="dot" w:pos="35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1373EE" w:rsidP="001373EE">
            <w:pPr>
              <w:tabs>
                <w:tab w:val="right" w:leader="dot" w:pos="1593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  <w:p w:rsidR="001373EE" w:rsidRPr="001373EE" w:rsidRDefault="001373EE" w:rsidP="001373EE">
            <w:pPr>
              <w:tabs>
                <w:tab w:val="right" w:leader="dot" w:pos="1593"/>
              </w:tabs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1373EE" w:rsidRPr="00A91ABA" w:rsidRDefault="001373EE" w:rsidP="00F867E4">
      <w:pPr>
        <w:pBdr>
          <w:bottom w:val="single" w:sz="4" w:space="1" w:color="auto"/>
        </w:pBdr>
        <w:shd w:val="clear" w:color="auto" w:fill="F2F2F2"/>
        <w:tabs>
          <w:tab w:val="right" w:leader="dot" w:pos="9639"/>
        </w:tabs>
        <w:spacing w:before="240"/>
        <w:rPr>
          <w:rFonts w:ascii="Arial" w:hAnsi="Arial" w:cs="Arial"/>
          <w:caps/>
          <w:sz w:val="22"/>
          <w:szCs w:val="22"/>
        </w:rPr>
      </w:pPr>
      <w:r w:rsidRPr="00A91ABA">
        <w:rPr>
          <w:rFonts w:ascii="Arial" w:hAnsi="Arial" w:cs="Arial"/>
          <w:caps/>
          <w:sz w:val="22"/>
          <w:szCs w:val="22"/>
        </w:rPr>
        <w:t>1st day</w:t>
      </w:r>
    </w:p>
    <w:p w:rsidR="001373EE" w:rsidRPr="001373EE" w:rsidRDefault="001373EE" w:rsidP="001373EE">
      <w:pPr>
        <w:tabs>
          <w:tab w:val="right" w:leader="dot" w:pos="9639"/>
        </w:tabs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843"/>
      </w:tblGrid>
      <w:tr w:rsidR="001373EE" w:rsidRPr="001373EE" w:rsidTr="00F867E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Induction task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Initials &amp; date of Completion</w:t>
            </w: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 w:rsidP="00476F14">
            <w:pPr>
              <w:tabs>
                <w:tab w:val="left" w:pos="459"/>
                <w:tab w:val="right" w:leader="dot" w:pos="9531"/>
              </w:tabs>
              <w:spacing w:before="8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="00476F14" w:rsidRPr="008632CC">
              <w:rPr>
                <w:rFonts w:ascii="Arial" w:hAnsi="Arial" w:cs="Arial"/>
                <w:sz w:val="20"/>
                <w:szCs w:val="20"/>
              </w:rPr>
              <w:t xml:space="preserve">In-house </w:t>
            </w:r>
            <w:r w:rsidR="00476F14" w:rsidRPr="008632CC">
              <w:rPr>
                <w:rFonts w:ascii="Verdana" w:hAnsi="Verdana" w:cs="Arial"/>
                <w:sz w:val="20"/>
                <w:szCs w:val="20"/>
              </w:rPr>
              <w:t>Fork Lift Competency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D33FDD" w:rsidRDefault="001373EE" w:rsidP="00D33FDD">
            <w:pPr>
              <w:tabs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D33FDD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59"/>
                <w:tab w:val="right" w:leader="dot" w:pos="9531"/>
              </w:tabs>
              <w:spacing w:before="4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>IT access and systems</w:t>
            </w:r>
            <w:r w:rsidR="00476F14" w:rsidRPr="008632CC">
              <w:rPr>
                <w:rFonts w:ascii="Verdana" w:hAnsi="Verdana" w:cs="Arial"/>
                <w:sz w:val="20"/>
                <w:szCs w:val="20"/>
              </w:rPr>
              <w:t xml:space="preserve"> (user name)</w:t>
            </w:r>
            <w:r w:rsidRPr="008632CC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3EE" w:rsidRPr="008632CC" w:rsidRDefault="001373EE">
            <w:pPr>
              <w:tabs>
                <w:tab w:val="left" w:pos="459"/>
                <w:tab w:val="right" w:leader="dot" w:pos="9531"/>
              </w:tabs>
              <w:spacing w:before="4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computer setup &amp; network access available </w:t>
            </w:r>
          </w:p>
          <w:p w:rsidR="001373EE" w:rsidRPr="008632CC" w:rsidRDefault="001373EE" w:rsidP="000D2EA6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ac</w:t>
            </w:r>
            <w:r w:rsidR="008632CC" w:rsidRPr="008632CC">
              <w:rPr>
                <w:rFonts w:ascii="Arial" w:hAnsi="Arial" w:cs="Arial"/>
                <w:sz w:val="20"/>
                <w:szCs w:val="20"/>
              </w:rPr>
              <w:t>cess and training arranged for excel, Savy system (dispatching records database)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D93D12" w:rsidRDefault="00D93D12" w:rsidP="00D33FDD">
            <w:pPr>
              <w:tabs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59"/>
                <w:tab w:val="left" w:pos="743"/>
                <w:tab w:val="left" w:pos="1272"/>
                <w:tab w:val="right" w:leader="dot" w:pos="9531"/>
              </w:tabs>
              <w:spacing w:before="40"/>
              <w:ind w:left="459" w:hanging="425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 xml:space="preserve">Security and access: </w:t>
            </w:r>
          </w:p>
          <w:p w:rsidR="001373EE" w:rsidRPr="008632CC" w:rsidRDefault="001373EE">
            <w:pPr>
              <w:tabs>
                <w:tab w:val="left" w:pos="459"/>
                <w:tab w:val="left" w:pos="743"/>
                <w:tab w:val="left" w:pos="1272"/>
                <w:tab w:val="right" w:leader="dot" w:pos="9531"/>
              </w:tabs>
              <w:spacing w:before="40" w:after="4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photo ID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key and building access 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telephone directory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complete Online Directory details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D93D12" w:rsidRDefault="00D93D12" w:rsidP="00D93D12">
            <w:pPr>
              <w:tabs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40"/>
              <w:ind w:left="459" w:hanging="45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 xml:space="preserve">Facilities and services: </w:t>
            </w:r>
          </w:p>
          <w:p w:rsidR="001373EE" w:rsidRPr="008632CC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120"/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mail arrangements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location of toilets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stores and stationery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other facilities</w:t>
            </w:r>
            <w:r w:rsidR="008632CC" w:rsidRPr="008632CC">
              <w:rPr>
                <w:rFonts w:ascii="Arial" w:hAnsi="Arial" w:cs="Arial"/>
                <w:sz w:val="20"/>
                <w:szCs w:val="20"/>
              </w:rPr>
              <w:t xml:space="preserve"> (First Aid)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D93D12" w:rsidRDefault="00D93D12" w:rsidP="00D93D12">
            <w:pPr>
              <w:tabs>
                <w:tab w:val="left" w:leader="dot" w:pos="4607"/>
                <w:tab w:val="right" w:leader="dot" w:pos="9531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73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8632CC" w:rsidRDefault="001373EE">
            <w:pPr>
              <w:tabs>
                <w:tab w:val="left" w:pos="459"/>
                <w:tab w:val="right" w:leader="dot" w:pos="9531"/>
              </w:tabs>
              <w:spacing w:before="40"/>
              <w:ind w:left="459" w:hanging="425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</w:r>
            <w:r w:rsidRPr="008632CC">
              <w:rPr>
                <w:rFonts w:ascii="Verdana" w:hAnsi="Verdana" w:cs="Arial"/>
                <w:sz w:val="20"/>
                <w:szCs w:val="20"/>
              </w:rPr>
              <w:t>Forms &amp; documents sent to HR:</w:t>
            </w:r>
          </w:p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spacing w:before="80" w:after="80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 Completed forms as required in Step 2 of the employee's induction </w:t>
            </w:r>
          </w:p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If applicable:</w:t>
            </w:r>
          </w:p>
          <w:p w:rsidR="001373EE" w:rsidRPr="008632CC" w:rsidRDefault="001373EE">
            <w:pPr>
              <w:tabs>
                <w:tab w:val="left" w:pos="885"/>
                <w:tab w:val="right" w:leader="dot" w:pos="9531"/>
              </w:tabs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  <w:t xml:space="preserve">Confidentiality Agreement </w:t>
            </w:r>
          </w:p>
          <w:p w:rsidR="001373EE" w:rsidRPr="008632CC" w:rsidRDefault="001373EE">
            <w:pPr>
              <w:tabs>
                <w:tab w:val="left" w:pos="885"/>
                <w:tab w:val="right" w:leader="dot" w:pos="9531"/>
              </w:tabs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2CC">
              <w:rPr>
                <w:rFonts w:ascii="Arial" w:hAnsi="Arial" w:cs="Arial"/>
                <w:sz w:val="20"/>
                <w:szCs w:val="20"/>
              </w:rPr>
              <w:tab/>
              <w:t>Prohibited Employment Declaration</w:t>
            </w:r>
          </w:p>
          <w:p w:rsidR="001373EE" w:rsidRPr="008632CC" w:rsidRDefault="001373EE">
            <w:pPr>
              <w:tabs>
                <w:tab w:val="left" w:pos="885"/>
                <w:tab w:val="right" w:leader="dot" w:pos="9531"/>
              </w:tabs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8632CC" w:rsidRPr="00863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2CC" w:rsidRPr="008632CC">
              <w:rPr>
                <w:rFonts w:ascii="Arial" w:hAnsi="Arial" w:cs="Arial"/>
                <w:sz w:val="20"/>
                <w:szCs w:val="20"/>
              </w:rPr>
              <w:tab/>
              <w:t>Probationary terms &amp; conditions</w:t>
            </w:r>
          </w:p>
          <w:p w:rsidR="001373EE" w:rsidRPr="008632CC" w:rsidRDefault="001373EE" w:rsidP="00271364">
            <w:pPr>
              <w:tabs>
                <w:tab w:val="left" w:pos="417"/>
                <w:tab w:val="right" w:leader="dot" w:pos="9531"/>
              </w:tabs>
              <w:spacing w:before="120"/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373EE" w:rsidRPr="008632CC" w:rsidRDefault="001373EE">
            <w:pPr>
              <w:tabs>
                <w:tab w:val="left" w:pos="417"/>
                <w:tab w:val="right" w:leader="dot" w:pos="9531"/>
              </w:tabs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373EE" w:rsidRPr="008632CC" w:rsidRDefault="001373EE" w:rsidP="00271364">
            <w:pPr>
              <w:tabs>
                <w:tab w:val="left" w:pos="417"/>
                <w:tab w:val="right" w:leader="dot" w:pos="9531"/>
              </w:tabs>
              <w:spacing w:after="120"/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632CC">
              <w:rPr>
                <w:rFonts w:ascii="Arial" w:hAnsi="Arial" w:cs="Arial"/>
                <w:sz w:val="20"/>
                <w:szCs w:val="20"/>
              </w:rPr>
              <w:lastRenderedPageBreak/>
              <w:t xml:space="preserve">See original documents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6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make sure documents show a clear link between any name changes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6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take copies </w:t>
            </w:r>
            <w:r w:rsidRPr="008632CC">
              <w:rPr>
                <w:rFonts w:ascii="Arial" w:hAnsi="Arial" w:cs="Arial"/>
                <w:sz w:val="20"/>
                <w:szCs w:val="20"/>
              </w:rPr>
              <w:sym w:font="Wingdings" w:char="F076"/>
            </w:r>
            <w:r w:rsidRPr="008632CC">
              <w:rPr>
                <w:rFonts w:ascii="Arial" w:hAnsi="Arial" w:cs="Arial"/>
                <w:sz w:val="20"/>
                <w:szCs w:val="20"/>
              </w:rPr>
              <w:t xml:space="preserve"> note 'Original Sighted' and sign the copies before forwarding them to HR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D93D12" w:rsidRDefault="00D93D12" w:rsidP="00D93D12">
            <w:pPr>
              <w:tabs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lastRenderedPageBreak/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73EE" w:rsidRPr="001373EE" w:rsidRDefault="001373EE" w:rsidP="001373EE">
      <w:pPr>
        <w:tabs>
          <w:tab w:val="right" w:leader="dot" w:pos="9639"/>
        </w:tabs>
        <w:rPr>
          <w:sz w:val="12"/>
          <w:szCs w:val="12"/>
        </w:rPr>
      </w:pPr>
    </w:p>
    <w:p w:rsidR="001373EE" w:rsidRPr="00A91ABA" w:rsidRDefault="001373EE" w:rsidP="00F867E4">
      <w:pPr>
        <w:pBdr>
          <w:bottom w:val="single" w:sz="4" w:space="1" w:color="auto"/>
        </w:pBdr>
        <w:shd w:val="clear" w:color="auto" w:fill="F2F2F2"/>
        <w:tabs>
          <w:tab w:val="right" w:leader="dot" w:pos="9639"/>
        </w:tabs>
        <w:spacing w:before="240"/>
        <w:rPr>
          <w:rFonts w:ascii="Arial" w:hAnsi="Arial" w:cs="Arial"/>
          <w:caps/>
          <w:sz w:val="22"/>
          <w:szCs w:val="22"/>
        </w:rPr>
      </w:pPr>
      <w:r w:rsidRPr="00A91ABA">
        <w:rPr>
          <w:rFonts w:ascii="Arial" w:hAnsi="Arial" w:cs="Arial"/>
          <w:caps/>
          <w:sz w:val="22"/>
          <w:szCs w:val="22"/>
        </w:rPr>
        <w:t>1st day (continued)</w:t>
      </w:r>
    </w:p>
    <w:p w:rsidR="001373EE" w:rsidRPr="001373EE" w:rsidRDefault="001373EE" w:rsidP="001373EE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722"/>
        <w:gridCol w:w="1814"/>
      </w:tblGrid>
      <w:tr w:rsidR="001373EE" w:rsidRPr="001373EE" w:rsidTr="001327F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Induction task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Initials &amp; date of Completion</w:t>
            </w:r>
          </w:p>
        </w:tc>
      </w:tr>
      <w:tr w:rsidR="001373EE" w:rsidRPr="001373EE" w:rsidTr="001327F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404911" w:rsidRDefault="001373EE">
            <w:pPr>
              <w:tabs>
                <w:tab w:val="left" w:pos="459"/>
                <w:tab w:val="right" w:leader="dot" w:pos="9531"/>
              </w:tabs>
              <w:ind w:left="459" w:hanging="459"/>
              <w:rPr>
                <w:rFonts w:ascii="Verdana" w:hAnsi="Verdana" w:cs="Arial"/>
                <w:sz w:val="20"/>
                <w:szCs w:val="20"/>
              </w:rPr>
            </w:pP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911">
              <w:rPr>
                <w:rFonts w:ascii="Arial" w:hAnsi="Arial" w:cs="Arial"/>
                <w:sz w:val="20"/>
                <w:szCs w:val="20"/>
              </w:rPr>
              <w:tab/>
            </w:r>
            <w:r w:rsidRPr="00404911">
              <w:rPr>
                <w:rFonts w:ascii="Verdana" w:hAnsi="Verdana" w:cs="Arial"/>
                <w:sz w:val="20"/>
                <w:szCs w:val="20"/>
              </w:rPr>
              <w:t>Employment information discussed:</w:t>
            </w:r>
          </w:p>
          <w:p w:rsidR="001373EE" w:rsidRPr="00404911" w:rsidRDefault="001373EE" w:rsidP="002D7F65">
            <w:pPr>
              <w:tabs>
                <w:tab w:val="left" w:pos="459"/>
                <w:tab w:val="right" w:leader="dot" w:pos="9531"/>
              </w:tabs>
              <w:spacing w:before="2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911">
              <w:rPr>
                <w:rFonts w:ascii="Arial" w:hAnsi="Arial" w:cs="Arial"/>
                <w:sz w:val="20"/>
                <w:szCs w:val="20"/>
              </w:rPr>
              <w:tab/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Code of Conduct 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emergency contacts and procedures </w:t>
            </w:r>
            <w:r w:rsidR="00271364" w:rsidRPr="00404911">
              <w:rPr>
                <w:rFonts w:ascii="Arial" w:hAnsi="Arial" w:cs="Arial"/>
                <w:sz w:val="20"/>
                <w:szCs w:val="20"/>
              </w:rPr>
              <w:br/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Work Unit WHS Induction Checklist completed and Specific WHS requirements Forms, completed</w:t>
            </w:r>
            <w:r w:rsidR="002D7F65" w:rsidRPr="0040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if required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chemical safety procedures (where applicable)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notification of absences, including reporting requirements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SCU website resources </w:t>
            </w:r>
            <w:r w:rsidR="002D7F65" w:rsidRPr="00404911">
              <w:rPr>
                <w:rFonts w:ascii="Arial" w:hAnsi="Arial" w:cs="Arial"/>
                <w:sz w:val="20"/>
                <w:szCs w:val="20"/>
              </w:rPr>
              <w:br/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HR contacts and website</w:t>
            </w:r>
          </w:p>
          <w:p w:rsidR="001373EE" w:rsidRPr="00404911" w:rsidRDefault="001373EE">
            <w:pPr>
              <w:tabs>
                <w:tab w:val="left" w:pos="417"/>
                <w:tab w:val="right" w:leader="dot" w:pos="9531"/>
              </w:tabs>
              <w:spacing w:before="120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911">
              <w:rPr>
                <w:rFonts w:ascii="Arial" w:hAnsi="Arial" w:cs="Arial"/>
                <w:sz w:val="20"/>
                <w:szCs w:val="20"/>
                <w:u w:val="single"/>
              </w:rPr>
              <w:t>Casual employees</w:t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373EE" w:rsidRPr="00404911" w:rsidRDefault="001373EE">
            <w:pPr>
              <w:tabs>
                <w:tab w:val="left" w:pos="417"/>
                <w:tab w:val="right" w:leader="dot" w:pos="9531"/>
              </w:tabs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pay calendar  </w:t>
            </w:r>
          </w:p>
          <w:p w:rsidR="001373EE" w:rsidRPr="00404911" w:rsidRDefault="001373EE" w:rsidP="00B52D3A">
            <w:pPr>
              <w:tabs>
                <w:tab w:val="left" w:pos="417"/>
                <w:tab w:val="right" w:leader="dot" w:pos="9531"/>
              </w:tabs>
              <w:spacing w:after="40"/>
              <w:ind w:left="45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pay claims</w:t>
            </w:r>
            <w:r w:rsidR="00F867E4" w:rsidRPr="00404911">
              <w:rPr>
                <w:rFonts w:ascii="Arial" w:hAnsi="Arial" w:cs="Arial"/>
                <w:sz w:val="20"/>
                <w:szCs w:val="20"/>
              </w:rPr>
              <w:t xml:space="preserve"> (including </w:t>
            </w:r>
            <w:r w:rsidR="00B52D3A" w:rsidRPr="00404911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F867E4" w:rsidRPr="00404911">
              <w:rPr>
                <w:rFonts w:ascii="Arial" w:hAnsi="Arial" w:cs="Arial"/>
                <w:sz w:val="20"/>
                <w:szCs w:val="20"/>
              </w:rPr>
              <w:t>pay claims</w:t>
            </w:r>
            <w:r w:rsidR="00B52D3A" w:rsidRPr="00404911">
              <w:rPr>
                <w:rFonts w:ascii="Arial" w:hAnsi="Arial" w:cs="Arial"/>
                <w:sz w:val="20"/>
                <w:szCs w:val="20"/>
              </w:rPr>
              <w:t xml:space="preserve"> must be submitted</w:t>
            </w:r>
            <w:r w:rsidR="00F867E4" w:rsidRPr="00404911">
              <w:rPr>
                <w:rFonts w:ascii="Arial" w:hAnsi="Arial" w:cs="Arial"/>
                <w:sz w:val="20"/>
                <w:szCs w:val="20"/>
              </w:rPr>
              <w:t xml:space="preserve"> regularly  at the end of each pay cycle)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93D12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27F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D93D12" w:rsidRDefault="001373EE" w:rsidP="00310D28">
            <w:pPr>
              <w:numPr>
                <w:ilvl w:val="0"/>
                <w:numId w:val="5"/>
              </w:numPr>
              <w:tabs>
                <w:tab w:val="left" w:pos="459"/>
                <w:tab w:val="right" w:leader="dot" w:pos="9531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Verdana" w:hAnsi="Verdana" w:cs="Arial"/>
                <w:sz w:val="20"/>
                <w:szCs w:val="20"/>
              </w:rPr>
              <w:t xml:space="preserve">Position: </w:t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3EE" w:rsidRPr="00D93D12" w:rsidRDefault="001373EE" w:rsidP="00310D28">
            <w:pPr>
              <w:tabs>
                <w:tab w:val="left" w:pos="459"/>
                <w:tab w:val="right" w:leader="dot" w:pos="9531"/>
              </w:tabs>
              <w:spacing w:after="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911" w:rsidRPr="00D93D12">
              <w:rPr>
                <w:rFonts w:ascii="Arial" w:hAnsi="Arial" w:cs="Arial"/>
                <w:sz w:val="20"/>
                <w:szCs w:val="20"/>
              </w:rPr>
              <w:t>People</w:t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and relationships </w:t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introductions </w:t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handover </w:t>
            </w:r>
            <w:r w:rsidR="00310D28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="00310D28">
              <w:rPr>
                <w:rFonts w:ascii="Arial" w:hAnsi="Arial" w:cs="Arial"/>
                <w:sz w:val="20"/>
                <w:szCs w:val="20"/>
              </w:rPr>
              <w:t>relivent</w:t>
            </w:r>
            <w:proofErr w:type="spellEnd"/>
            <w:r w:rsidR="00310D28">
              <w:rPr>
                <w:rFonts w:ascii="Arial" w:hAnsi="Arial" w:cs="Arial"/>
                <w:sz w:val="20"/>
                <w:szCs w:val="20"/>
              </w:rPr>
              <w:t xml:space="preserve"> persons.</w:t>
            </w:r>
            <w:r w:rsidR="00271364" w:rsidRPr="00D93D12">
              <w:rPr>
                <w:rFonts w:ascii="Arial" w:hAnsi="Arial" w:cs="Arial"/>
                <w:sz w:val="20"/>
                <w:szCs w:val="20"/>
              </w:rPr>
              <w:br/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D28" w:rsidRPr="00D93D12">
              <w:rPr>
                <w:rFonts w:ascii="Arial" w:hAnsi="Arial" w:cs="Arial"/>
                <w:sz w:val="20"/>
                <w:szCs w:val="20"/>
              </w:rPr>
              <w:t>Position</w:t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description and context of position </w:t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probation </w:t>
            </w:r>
            <w:r w:rsidR="00271364" w:rsidRPr="00D93D12">
              <w:rPr>
                <w:rFonts w:ascii="Arial" w:hAnsi="Arial" w:cs="Arial"/>
                <w:sz w:val="20"/>
                <w:szCs w:val="20"/>
              </w:rPr>
              <w:br/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priority projects/duties </w:t>
            </w: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 equipment and tools</w:t>
            </w:r>
            <w:r w:rsidR="00404911" w:rsidRPr="00D93D12">
              <w:rPr>
                <w:rFonts w:ascii="Arial" w:hAnsi="Arial" w:cs="Arial"/>
                <w:sz w:val="20"/>
                <w:szCs w:val="20"/>
              </w:rPr>
              <w:t>/ PPE equipment.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D93D12" w:rsidRDefault="00D93D12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327F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D93D12" w:rsidRDefault="001373EE" w:rsidP="00310D28">
            <w:pPr>
              <w:tabs>
                <w:tab w:val="left" w:pos="459"/>
                <w:tab w:val="right" w:leader="dot" w:pos="9531"/>
              </w:tabs>
              <w:rPr>
                <w:rFonts w:ascii="Verdana" w:hAnsi="Verdana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D93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D12">
              <w:rPr>
                <w:rFonts w:ascii="Arial" w:hAnsi="Arial" w:cs="Arial"/>
                <w:sz w:val="20"/>
                <w:szCs w:val="20"/>
              </w:rPr>
              <w:tab/>
            </w:r>
            <w:r w:rsidR="00D93D12">
              <w:rPr>
                <w:rFonts w:ascii="Verdana" w:hAnsi="Verdana" w:cs="Arial"/>
                <w:sz w:val="20"/>
                <w:szCs w:val="20"/>
              </w:rPr>
              <w:t>Onsight tour</w:t>
            </w:r>
            <w:r w:rsidR="001327F4">
              <w:rPr>
                <w:rFonts w:ascii="Verdana" w:hAnsi="Verdana" w:cs="Arial"/>
                <w:sz w:val="20"/>
                <w:szCs w:val="20"/>
              </w:rPr>
              <w:t xml:space="preserve"> of</w:t>
            </w:r>
            <w:r w:rsidR="00310D28">
              <w:rPr>
                <w:rFonts w:ascii="Verdana" w:hAnsi="Verdana" w:cs="Arial"/>
                <w:sz w:val="20"/>
                <w:szCs w:val="20"/>
              </w:rPr>
              <w:t xml:space="preserve"> time sheets,</w:t>
            </w:r>
            <w:r w:rsidR="001327F4">
              <w:rPr>
                <w:rFonts w:ascii="Verdana" w:hAnsi="Verdana" w:cs="Arial"/>
                <w:sz w:val="20"/>
                <w:szCs w:val="20"/>
              </w:rPr>
              <w:t xml:space="preserve"> amenities, work station, muster points, fire exits, first aid station, chemical holding area, SDS, spill kits, fork lift gas cages (empty &amp; full), </w:t>
            </w:r>
          </w:p>
          <w:p w:rsidR="001373EE" w:rsidRPr="00D93D12" w:rsidRDefault="001373EE" w:rsidP="00271364">
            <w:pPr>
              <w:tabs>
                <w:tab w:val="left" w:pos="417"/>
                <w:tab w:val="right" w:leader="dot" w:pos="513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ab/>
            </w:r>
            <w:r w:rsidRPr="00D93D12">
              <w:rPr>
                <w:rFonts w:ascii="Arial" w:hAnsi="Arial" w:cs="Arial"/>
                <w:sz w:val="20"/>
                <w:szCs w:val="20"/>
              </w:rPr>
              <w:tab/>
            </w:r>
          </w:p>
          <w:p w:rsidR="001373EE" w:rsidRPr="00D93D12" w:rsidRDefault="001373EE" w:rsidP="00271364">
            <w:pPr>
              <w:tabs>
                <w:tab w:val="left" w:pos="417"/>
                <w:tab w:val="right" w:leader="dot" w:pos="513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D12">
              <w:rPr>
                <w:rFonts w:ascii="Arial" w:hAnsi="Arial" w:cs="Arial"/>
                <w:sz w:val="20"/>
                <w:szCs w:val="20"/>
              </w:rPr>
              <w:tab/>
            </w:r>
            <w:r w:rsidRPr="00D93D1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4A72EA" w:rsidRDefault="001327F4" w:rsidP="001327F4">
            <w:pPr>
              <w:tabs>
                <w:tab w:val="right" w:leader="dot" w:pos="3577"/>
                <w:tab w:val="left" w:pos="3611"/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Manager/ S</w:t>
            </w:r>
            <w:r w:rsidR="004A72EA" w:rsidRPr="004A72EA">
              <w:rPr>
                <w:rFonts w:ascii="Arial" w:hAnsi="Arial" w:cs="Arial"/>
                <w:sz w:val="20"/>
                <w:szCs w:val="20"/>
              </w:rPr>
              <w:t>upervisor</w:t>
            </w:r>
            <w:r>
              <w:rPr>
                <w:rFonts w:ascii="Arial" w:hAnsi="Arial" w:cs="Arial"/>
                <w:sz w:val="20"/>
                <w:szCs w:val="20"/>
              </w:rPr>
              <w:t>/ L</w:t>
            </w:r>
            <w:r w:rsidR="004A72EA">
              <w:rPr>
                <w:rFonts w:ascii="Arial" w:hAnsi="Arial" w:cs="Arial"/>
                <w:sz w:val="20"/>
                <w:szCs w:val="20"/>
              </w:rPr>
              <w:t>eading hand.</w:t>
            </w:r>
          </w:p>
          <w:p w:rsidR="001373EE" w:rsidRPr="001373EE" w:rsidRDefault="001373EE" w:rsidP="001373EE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  <w:p w:rsidR="001373EE" w:rsidRPr="001373EE" w:rsidRDefault="001373EE" w:rsidP="001373EE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 w:rsidP="001373EE">
            <w:pPr>
              <w:tabs>
                <w:tab w:val="right" w:leader="dot" w:pos="1768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373EE" w:rsidRPr="001373EE" w:rsidRDefault="001373EE" w:rsidP="001373EE">
            <w:pPr>
              <w:tabs>
                <w:tab w:val="right" w:leader="dot" w:pos="1627"/>
              </w:tabs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  <w:p w:rsidR="001373EE" w:rsidRPr="001373EE" w:rsidRDefault="001373EE" w:rsidP="001373EE">
            <w:pPr>
              <w:tabs>
                <w:tab w:val="right" w:leader="dot" w:pos="1627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1373EE" w:rsidRPr="001373EE" w:rsidRDefault="001373EE" w:rsidP="00A91ABA">
      <w:pPr>
        <w:pBdr>
          <w:bottom w:val="single" w:sz="4" w:space="1" w:color="auto"/>
        </w:pBdr>
        <w:tabs>
          <w:tab w:val="right" w:leader="dot" w:pos="9639"/>
        </w:tabs>
        <w:spacing w:before="120"/>
        <w:jc w:val="both"/>
        <w:rPr>
          <w:rFonts w:ascii="Arial" w:hAnsi="Arial" w:cs="Arial"/>
          <w:sz w:val="12"/>
          <w:szCs w:val="12"/>
        </w:rPr>
      </w:pPr>
    </w:p>
    <w:p w:rsidR="001373EE" w:rsidRPr="00A91ABA" w:rsidRDefault="001373EE" w:rsidP="00F867E4">
      <w:pPr>
        <w:pBdr>
          <w:bottom w:val="single" w:sz="4" w:space="1" w:color="auto"/>
        </w:pBdr>
        <w:shd w:val="clear" w:color="auto" w:fill="F2F2F2"/>
        <w:tabs>
          <w:tab w:val="right" w:leader="dot" w:pos="9639"/>
        </w:tabs>
        <w:rPr>
          <w:rFonts w:ascii="Arial" w:hAnsi="Arial" w:cs="Arial"/>
          <w:caps/>
          <w:sz w:val="22"/>
          <w:szCs w:val="22"/>
        </w:rPr>
      </w:pPr>
      <w:r w:rsidRPr="00A91ABA">
        <w:rPr>
          <w:rFonts w:ascii="Arial" w:hAnsi="Arial" w:cs="Arial"/>
          <w:caps/>
          <w:sz w:val="22"/>
          <w:szCs w:val="22"/>
        </w:rPr>
        <w:t>1st week</w:t>
      </w:r>
    </w:p>
    <w:p w:rsidR="001373EE" w:rsidRPr="001373EE" w:rsidRDefault="001373EE" w:rsidP="001373EE">
      <w:pPr>
        <w:tabs>
          <w:tab w:val="right" w:leader="dot" w:pos="9639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843"/>
      </w:tblGrid>
      <w:tr w:rsidR="001373EE" w:rsidRPr="001373EE" w:rsidTr="001209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Induction task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Initials &amp; date of Completion</w:t>
            </w:r>
          </w:p>
        </w:tc>
      </w:tr>
      <w:tr w:rsidR="001373EE" w:rsidRPr="001373EE" w:rsidTr="001209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404911" w:rsidRDefault="001373EE">
            <w:pPr>
              <w:tabs>
                <w:tab w:val="left" w:pos="459"/>
                <w:tab w:val="right" w:leader="dot" w:pos="9531"/>
              </w:tabs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404911" w:rsidRPr="00404911">
              <w:rPr>
                <w:rFonts w:ascii="Verdana" w:hAnsi="Verdana" w:cs="Arial"/>
                <w:sz w:val="20"/>
                <w:szCs w:val="20"/>
              </w:rPr>
              <w:t>Meet with supervisor</w:t>
            </w:r>
          </w:p>
          <w:p w:rsidR="001373EE" w:rsidRPr="001373EE" w:rsidRDefault="001373EE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04911">
              <w:rPr>
                <w:rFonts w:ascii="Arial" w:hAnsi="Arial" w:cs="Arial"/>
                <w:sz w:val="20"/>
                <w:szCs w:val="20"/>
              </w:rPr>
              <w:tab/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404911" w:rsidRPr="00404911">
              <w:rPr>
                <w:rFonts w:ascii="Arial" w:hAnsi="Arial" w:cs="Arial"/>
                <w:sz w:val="20"/>
                <w:szCs w:val="20"/>
              </w:rPr>
              <w:t xml:space="preserve"> overview of job performance</w:t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404911" w:rsidRPr="00404911">
              <w:rPr>
                <w:rFonts w:ascii="Arial" w:hAnsi="Arial" w:cs="Arial"/>
                <w:sz w:val="20"/>
                <w:szCs w:val="20"/>
              </w:rPr>
              <w:t xml:space="preserve"> Employee's position &amp; induction review</w:t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role specific staff contacts and issues </w:t>
            </w:r>
            <w:r w:rsidRPr="0040491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0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911" w:rsidRPr="00404911">
              <w:rPr>
                <w:rFonts w:ascii="Arial" w:hAnsi="Arial" w:cs="Arial"/>
                <w:sz w:val="20"/>
                <w:szCs w:val="20"/>
              </w:rPr>
              <w:t>overall progress update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33FDD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209FA">
        <w:trPr>
          <w:trHeight w:val="13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2D4257" w:rsidRDefault="00404911" w:rsidP="002D4257">
            <w:pPr>
              <w:numPr>
                <w:ilvl w:val="0"/>
                <w:numId w:val="5"/>
              </w:numPr>
              <w:tabs>
                <w:tab w:val="left" w:pos="417"/>
                <w:tab w:val="left" w:pos="459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 w:rsidRPr="002D4257">
              <w:rPr>
                <w:rFonts w:ascii="Verdana" w:hAnsi="Verdana" w:cs="Arial"/>
                <w:sz w:val="20"/>
                <w:szCs w:val="20"/>
              </w:rPr>
              <w:t>T</w:t>
            </w:r>
            <w:r w:rsidR="001373EE" w:rsidRPr="002D4257">
              <w:rPr>
                <w:rFonts w:ascii="Verdana" w:hAnsi="Verdana" w:cs="Arial"/>
                <w:sz w:val="20"/>
                <w:szCs w:val="20"/>
              </w:rPr>
              <w:t>eam members</w:t>
            </w:r>
            <w:r w:rsidRPr="002D4257">
              <w:rPr>
                <w:rFonts w:ascii="Verdana" w:hAnsi="Verdana" w:cs="Arial"/>
                <w:sz w:val="20"/>
                <w:szCs w:val="20"/>
              </w:rPr>
              <w:t xml:space="preserve"> tool box meeting</w:t>
            </w:r>
            <w:r w:rsidR="001373EE" w:rsidRPr="002D4257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1373EE" w:rsidRPr="001373EE" w:rsidRDefault="001373EE" w:rsidP="002D4257">
            <w:pPr>
              <w:tabs>
                <w:tab w:val="left" w:pos="459"/>
                <w:tab w:val="right" w:leader="dot" w:pos="9531"/>
              </w:tabs>
              <w:spacing w:before="40" w:after="4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2D425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D4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911" w:rsidRPr="002D4257">
              <w:rPr>
                <w:rFonts w:ascii="Arial" w:hAnsi="Arial" w:cs="Arial"/>
                <w:sz w:val="20"/>
                <w:szCs w:val="20"/>
              </w:rPr>
              <w:t xml:space="preserve">Role of employees in a </w:t>
            </w:r>
            <w:r w:rsidRPr="002D4257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2D425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D4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911" w:rsidRPr="002D4257">
              <w:rPr>
                <w:rFonts w:ascii="Arial" w:hAnsi="Arial" w:cs="Arial"/>
                <w:sz w:val="20"/>
                <w:szCs w:val="20"/>
              </w:rPr>
              <w:t>Job specific</w:t>
            </w:r>
            <w:r w:rsidR="002D4257">
              <w:rPr>
                <w:rFonts w:ascii="Arial" w:hAnsi="Arial" w:cs="Arial"/>
                <w:sz w:val="20"/>
                <w:szCs w:val="20"/>
              </w:rPr>
              <w:t xml:space="preserve"> projects for </w:t>
            </w:r>
            <w:r w:rsidR="002D4257" w:rsidRPr="002D4257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404911" w:rsidRPr="002D4257">
              <w:rPr>
                <w:rFonts w:ascii="Arial" w:hAnsi="Arial" w:cs="Arial"/>
                <w:sz w:val="20"/>
                <w:szCs w:val="20"/>
              </w:rPr>
              <w:t xml:space="preserve">team members. </w:t>
            </w:r>
            <w:r w:rsidR="00271364" w:rsidRPr="002D4257">
              <w:rPr>
                <w:rFonts w:ascii="Arial" w:hAnsi="Arial" w:cs="Arial"/>
                <w:sz w:val="20"/>
                <w:szCs w:val="20"/>
              </w:rPr>
              <w:br/>
            </w:r>
            <w:r w:rsidRPr="002D425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D4257">
              <w:rPr>
                <w:rFonts w:ascii="Arial" w:hAnsi="Arial" w:cs="Arial"/>
                <w:sz w:val="20"/>
                <w:szCs w:val="20"/>
              </w:rPr>
              <w:t xml:space="preserve"> Team challenges &amp; deadlines</w:t>
            </w:r>
            <w:r w:rsidRPr="002D4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25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D4257">
              <w:rPr>
                <w:rFonts w:ascii="Arial" w:hAnsi="Arial" w:cs="Arial"/>
                <w:sz w:val="20"/>
                <w:szCs w:val="20"/>
              </w:rPr>
              <w:t xml:space="preserve"> team communication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27F4" w:rsidRDefault="001209FA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7F4">
              <w:rPr>
                <w:rFonts w:ascii="Arial" w:hAnsi="Arial" w:cs="Arial"/>
                <w:sz w:val="20"/>
                <w:szCs w:val="20"/>
              </w:rPr>
              <w:t>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1209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209FA" w:rsidRDefault="001373EE">
            <w:pPr>
              <w:tabs>
                <w:tab w:val="left" w:pos="417"/>
                <w:tab w:val="left" w:pos="459"/>
                <w:tab w:val="right" w:leader="dot" w:pos="9531"/>
              </w:tabs>
              <w:spacing w:after="40"/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1209FA" w:rsidRPr="001209FA">
              <w:rPr>
                <w:rFonts w:ascii="Verdana" w:hAnsi="Verdana" w:cs="Arial"/>
                <w:sz w:val="20"/>
                <w:szCs w:val="20"/>
              </w:rPr>
              <w:t>Fire Wardens/First aid officers</w:t>
            </w:r>
            <w:r w:rsidRPr="001209F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1209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3EE" w:rsidRPr="001209FA" w:rsidRDefault="001373EE" w:rsidP="001209FA">
            <w:pPr>
              <w:tabs>
                <w:tab w:val="left" w:pos="459"/>
                <w:tab w:val="right" w:leader="dot" w:pos="9531"/>
              </w:tabs>
              <w:spacing w:after="40"/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09F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20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9FA" w:rsidRPr="001209FA">
              <w:rPr>
                <w:rFonts w:ascii="Arial" w:hAnsi="Arial" w:cs="Arial"/>
                <w:sz w:val="20"/>
                <w:szCs w:val="20"/>
              </w:rPr>
              <w:t>Introduction to the fire wardens and first aid officers. Discussion of alarm awareness as well as first aid treatment.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27F4" w:rsidP="001209FA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</w:t>
            </w:r>
            <w:r w:rsidR="001209FA"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209FA">
              <w:rPr>
                <w:rFonts w:ascii="Arial" w:hAnsi="Arial" w:cs="Arial"/>
                <w:sz w:val="22"/>
                <w:szCs w:val="22"/>
              </w:rPr>
              <w:t>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209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>
            <w:pPr>
              <w:tabs>
                <w:tab w:val="left" w:pos="459"/>
                <w:tab w:val="right" w:leader="dot" w:pos="9531"/>
              </w:tabs>
              <w:ind w:left="459" w:hanging="42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="00D93D12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D93D12">
              <w:rPr>
                <w:rFonts w:ascii="Verdana" w:hAnsi="Verdana" w:cs="Arial"/>
                <w:sz w:val="20"/>
                <w:szCs w:val="20"/>
              </w:rPr>
              <w:t>Induction</w:t>
            </w:r>
            <w:r w:rsidR="00D93D12" w:rsidRPr="00D93D12">
              <w:rPr>
                <w:rFonts w:ascii="Verdana" w:hAnsi="Verdana" w:cs="Arial"/>
                <w:sz w:val="20"/>
                <w:szCs w:val="20"/>
              </w:rPr>
              <w:t xml:space="preserve"> handbook read, signed &amp;</w:t>
            </w:r>
            <w:r w:rsidRPr="00D93D12">
              <w:rPr>
                <w:rFonts w:ascii="Verdana" w:hAnsi="Verdana" w:cs="Arial"/>
                <w:sz w:val="20"/>
                <w:szCs w:val="20"/>
              </w:rPr>
              <w:t xml:space="preserve"> completed: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D33FDD" w:rsidRDefault="001373EE" w:rsidP="001209FA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33FDD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1209F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pos="417"/>
                <w:tab w:val="left" w:pos="459"/>
                <w:tab w:val="center" w:pos="1735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Pr="001373EE">
              <w:rPr>
                <w:rFonts w:ascii="Verdana" w:hAnsi="Verdana" w:cs="Arial"/>
                <w:sz w:val="16"/>
                <w:szCs w:val="16"/>
              </w:rPr>
              <w:tab/>
            </w:r>
            <w:r w:rsidR="00D93D12" w:rsidRPr="00D93D12">
              <w:rPr>
                <w:rFonts w:ascii="Verdana" w:hAnsi="Verdana" w:cs="Arial"/>
                <w:sz w:val="20"/>
                <w:szCs w:val="20"/>
              </w:rPr>
              <w:t>Week 1 progress report completed.</w:t>
            </w:r>
            <w:r w:rsidR="00D93D1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1373EE" w:rsidRPr="001373EE" w:rsidRDefault="001373EE" w:rsidP="00D93D12">
            <w:pPr>
              <w:tabs>
                <w:tab w:val="left" w:pos="459"/>
                <w:tab w:val="center" w:pos="1735"/>
              </w:tabs>
              <w:spacing w:before="80"/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  <w:p w:rsidR="001373EE" w:rsidRPr="001373EE" w:rsidRDefault="001373EE" w:rsidP="00271364">
            <w:pPr>
              <w:tabs>
                <w:tab w:val="left" w:pos="417"/>
                <w:tab w:val="left" w:pos="459"/>
                <w:tab w:val="right" w:leader="dot" w:pos="9531"/>
              </w:tabs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3EE" w:rsidRPr="00271364" w:rsidRDefault="001373EE" w:rsidP="00271364">
            <w:pPr>
              <w:tabs>
                <w:tab w:val="left" w:pos="417"/>
                <w:tab w:val="left" w:pos="459"/>
                <w:tab w:val="right" w:leader="dot" w:pos="5137"/>
                <w:tab w:val="right" w:leader="dot" w:pos="9531"/>
              </w:tabs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364">
              <w:rPr>
                <w:rFonts w:ascii="Arial" w:hAnsi="Arial" w:cs="Arial"/>
                <w:sz w:val="22"/>
                <w:szCs w:val="22"/>
              </w:rPr>
              <w:tab/>
            </w:r>
          </w:p>
          <w:p w:rsidR="00271364" w:rsidRPr="00271364" w:rsidRDefault="00271364" w:rsidP="00A91ABA">
            <w:pPr>
              <w:tabs>
                <w:tab w:val="left" w:pos="417"/>
                <w:tab w:val="left" w:pos="459"/>
                <w:tab w:val="right" w:leader="dot" w:pos="5137"/>
                <w:tab w:val="right" w:leader="dot" w:pos="9531"/>
              </w:tabs>
              <w:spacing w:before="160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364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271364">
              <w:rPr>
                <w:rFonts w:ascii="Arial" w:hAnsi="Arial" w:cs="Arial"/>
                <w:sz w:val="22"/>
                <w:szCs w:val="22"/>
              </w:rPr>
              <w:tab/>
            </w:r>
          </w:p>
          <w:p w:rsidR="00271364" w:rsidRPr="001373EE" w:rsidRDefault="00271364" w:rsidP="00271364">
            <w:pPr>
              <w:tabs>
                <w:tab w:val="left" w:pos="417"/>
                <w:tab w:val="left" w:pos="459"/>
                <w:tab w:val="right" w:leader="dot" w:pos="5137"/>
                <w:tab w:val="right" w:leader="dot" w:pos="9531"/>
              </w:tabs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D93D12" w:rsidP="00D93D12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Department manager/ supervisor.</w:t>
            </w:r>
          </w:p>
          <w:p w:rsidR="001373EE" w:rsidRDefault="001373EE">
            <w:pPr>
              <w:tabs>
                <w:tab w:val="right" w:leader="dot" w:pos="3577"/>
                <w:tab w:val="left" w:pos="3611"/>
                <w:tab w:val="left" w:leader="dot" w:pos="4607"/>
                <w:tab w:val="right" w:leader="dot" w:pos="9531"/>
              </w:tabs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1364" w:rsidRPr="001373EE" w:rsidRDefault="00271364">
            <w:pPr>
              <w:tabs>
                <w:tab w:val="right" w:leader="dot" w:pos="3577"/>
                <w:tab w:val="left" w:pos="3611"/>
                <w:tab w:val="left" w:leader="dot" w:pos="4607"/>
                <w:tab w:val="right" w:leader="dot" w:pos="9531"/>
              </w:tabs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1373EE" w:rsidP="00271364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  <w:p w:rsidR="00271364" w:rsidRPr="001373EE" w:rsidRDefault="00271364" w:rsidP="00271364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1373EE" w:rsidP="00271364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  <w:p w:rsidR="00271364" w:rsidRPr="001373EE" w:rsidRDefault="00271364" w:rsidP="00271364">
            <w:pPr>
              <w:tabs>
                <w:tab w:val="right" w:leader="dot" w:pos="2477"/>
                <w:tab w:val="left" w:pos="3611"/>
                <w:tab w:val="left" w:leader="dot" w:pos="4607"/>
                <w:tab w:val="right" w:leader="dot" w:pos="9531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73EE" w:rsidRDefault="001373EE">
            <w:pPr>
              <w:tabs>
                <w:tab w:val="right" w:leader="dot" w:pos="1768"/>
              </w:tabs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1364" w:rsidRPr="001373EE" w:rsidRDefault="00271364">
            <w:pPr>
              <w:tabs>
                <w:tab w:val="right" w:leader="dot" w:pos="1768"/>
              </w:tabs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1373EE" w:rsidP="00271364">
            <w:pPr>
              <w:tabs>
                <w:tab w:val="right" w:leader="dot" w:pos="1627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:rsidR="00271364" w:rsidRPr="001373EE" w:rsidRDefault="00271364" w:rsidP="00271364">
            <w:pPr>
              <w:tabs>
                <w:tab w:val="right" w:leader="dot" w:pos="16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73EE" w:rsidRPr="001373EE" w:rsidRDefault="001373EE" w:rsidP="00271364">
            <w:pPr>
              <w:tabs>
                <w:tab w:val="right" w:leader="dot" w:pos="1627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</w:p>
          <w:p w:rsidR="00271364" w:rsidRPr="001373EE" w:rsidRDefault="001373EE" w:rsidP="00271364">
            <w:pPr>
              <w:tabs>
                <w:tab w:val="right" w:leader="dot" w:pos="1627"/>
              </w:tabs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3EE">
              <w:rPr>
                <w:rFonts w:ascii="Arial" w:hAnsi="Arial" w:cs="Arial"/>
                <w:sz w:val="22"/>
                <w:szCs w:val="22"/>
              </w:rPr>
              <w:tab/>
            </w:r>
            <w:r w:rsidR="0027136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1373EE" w:rsidRPr="001373EE" w:rsidRDefault="001373EE" w:rsidP="001373EE">
      <w:pPr>
        <w:rPr>
          <w:rFonts w:ascii="Arial" w:hAnsi="Arial" w:cs="Arial"/>
          <w:color w:val="FFFFFF"/>
          <w:sz w:val="16"/>
          <w:szCs w:val="16"/>
        </w:rPr>
      </w:pPr>
    </w:p>
    <w:p w:rsidR="001373EE" w:rsidRPr="001373EE" w:rsidRDefault="001373EE" w:rsidP="00F867E4">
      <w:pPr>
        <w:pBdr>
          <w:bottom w:val="single" w:sz="4" w:space="1" w:color="auto"/>
        </w:pBdr>
        <w:shd w:val="clear" w:color="auto" w:fill="F2F2F2"/>
        <w:tabs>
          <w:tab w:val="right" w:leader="dot" w:pos="9639"/>
        </w:tabs>
        <w:rPr>
          <w:rFonts w:ascii="Arial" w:hAnsi="Arial" w:cs="Arial"/>
          <w:color w:val="FFFFFF"/>
          <w:sz w:val="22"/>
          <w:szCs w:val="22"/>
        </w:rPr>
      </w:pPr>
      <w:r w:rsidRPr="00A91ABA">
        <w:rPr>
          <w:rFonts w:ascii="Arial" w:hAnsi="Arial" w:cs="Arial"/>
          <w:caps/>
          <w:sz w:val="22"/>
          <w:szCs w:val="22"/>
        </w:rPr>
        <w:t>1st month</w:t>
      </w:r>
    </w:p>
    <w:p w:rsidR="001373EE" w:rsidRPr="001373EE" w:rsidRDefault="001373EE" w:rsidP="001373EE">
      <w:pPr>
        <w:tabs>
          <w:tab w:val="right" w:leader="dot" w:pos="9639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843"/>
      </w:tblGrid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Induction task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3EE" w:rsidRPr="001373EE" w:rsidRDefault="001373EE">
            <w:pPr>
              <w:tabs>
                <w:tab w:val="left" w:pos="417"/>
                <w:tab w:val="right" w:leader="dot" w:pos="953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>Initials &amp; date of Completion</w:t>
            </w: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Pr="001373EE">
              <w:rPr>
                <w:rFonts w:ascii="Verdana" w:hAnsi="Verdana" w:cs="Arial"/>
                <w:sz w:val="16"/>
                <w:szCs w:val="16"/>
              </w:rPr>
              <w:t>Book into Induction Workshop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B67837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B67837" w:rsidRPr="00B67837">
              <w:rPr>
                <w:rFonts w:ascii="Verdana" w:hAnsi="Verdana" w:cs="Arial"/>
                <w:sz w:val="20"/>
                <w:szCs w:val="20"/>
              </w:rPr>
              <w:t>Are there any uncompleted tasks that need completion?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 w:rsidP="00986815">
            <w:pPr>
              <w:tabs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manager/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B67837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7837">
              <w:rPr>
                <w:rFonts w:ascii="Arial" w:hAnsi="Arial" w:cs="Arial"/>
                <w:sz w:val="20"/>
                <w:szCs w:val="20"/>
              </w:rPr>
              <w:tab/>
            </w:r>
            <w:r w:rsidRPr="00B67837">
              <w:rPr>
                <w:rFonts w:ascii="Verdana" w:hAnsi="Verdana" w:cs="Arial"/>
                <w:sz w:val="20"/>
                <w:szCs w:val="20"/>
              </w:rPr>
              <w:t>Meet</w:t>
            </w:r>
            <w:r w:rsidR="00986815">
              <w:rPr>
                <w:rFonts w:ascii="Verdana" w:hAnsi="Verdana" w:cs="Arial"/>
                <w:sz w:val="20"/>
                <w:szCs w:val="20"/>
              </w:rPr>
              <w:t>ing with Manager/</w:t>
            </w:r>
            <w:proofErr w:type="spellStart"/>
            <w:r w:rsidR="00986815">
              <w:rPr>
                <w:rFonts w:ascii="Verdana" w:hAnsi="Verdana" w:cs="Arial"/>
                <w:sz w:val="20"/>
                <w:szCs w:val="20"/>
              </w:rPr>
              <w:t>Superviser</w:t>
            </w:r>
            <w:proofErr w:type="spellEnd"/>
            <w:r w:rsidRPr="00B67837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1373EE" w:rsidRPr="001373EE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7837">
              <w:rPr>
                <w:rFonts w:ascii="Arial" w:hAnsi="Arial" w:cs="Arial"/>
                <w:sz w:val="20"/>
                <w:szCs w:val="20"/>
              </w:rPr>
              <w:tab/>
            </w:r>
            <w:r w:rsidRPr="00B6783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B67837" w:rsidRPr="00B67837">
              <w:rPr>
                <w:rFonts w:ascii="Arial" w:hAnsi="Arial" w:cs="Arial"/>
                <w:sz w:val="20"/>
                <w:szCs w:val="20"/>
              </w:rPr>
              <w:t xml:space="preserve"> Areas that need further training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 w:rsidP="00986815">
            <w:pPr>
              <w:tabs>
                <w:tab w:val="left" w:leader="dot" w:pos="4607"/>
                <w:tab w:val="right" w:leader="dot" w:pos="95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manager, Department manager,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986815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Pr="00986815">
              <w:rPr>
                <w:rFonts w:ascii="Verdana" w:hAnsi="Verdana" w:cs="Arial"/>
                <w:sz w:val="20"/>
                <w:szCs w:val="20"/>
              </w:rPr>
              <w:t xml:space="preserve">Work </w:t>
            </w:r>
            <w:r w:rsidR="00986815" w:rsidRPr="00986815">
              <w:rPr>
                <w:rFonts w:ascii="Verdana" w:hAnsi="Verdana" w:cs="Arial"/>
                <w:sz w:val="20"/>
                <w:szCs w:val="20"/>
              </w:rPr>
              <w:t>training,</w:t>
            </w:r>
            <w:r w:rsidRPr="00986815">
              <w:rPr>
                <w:rFonts w:ascii="Verdana" w:hAnsi="Verdana" w:cs="Arial"/>
                <w:sz w:val="20"/>
                <w:szCs w:val="20"/>
              </w:rPr>
              <w:t xml:space="preserve"> planning and reporting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HR, Department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left" w:leader="dot" w:pos="4607"/>
                <w:tab w:val="right" w:leader="dot" w:pos="95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B67837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B67837" w:rsidRPr="00B67837">
              <w:rPr>
                <w:rFonts w:ascii="Arial" w:hAnsi="Arial" w:cs="Arial"/>
                <w:sz w:val="20"/>
                <w:szCs w:val="20"/>
              </w:rPr>
              <w:t xml:space="preserve">Job </w:t>
            </w:r>
            <w:r w:rsidR="00B67837" w:rsidRPr="00B67837">
              <w:rPr>
                <w:rFonts w:ascii="Verdana" w:hAnsi="Verdana" w:cs="Arial"/>
                <w:sz w:val="20"/>
                <w:szCs w:val="20"/>
              </w:rPr>
              <w:t>p</w:t>
            </w:r>
            <w:r w:rsidRPr="00B67837">
              <w:rPr>
                <w:rFonts w:ascii="Verdana" w:hAnsi="Verdana" w:cs="Arial"/>
                <w:sz w:val="20"/>
                <w:szCs w:val="20"/>
              </w:rPr>
              <w:t xml:space="preserve">erformance </w:t>
            </w:r>
            <w:r w:rsidR="00B67837" w:rsidRPr="00B67837">
              <w:rPr>
                <w:rFonts w:ascii="Verdana" w:hAnsi="Verdana" w:cs="Arial"/>
                <w:sz w:val="20"/>
                <w:szCs w:val="20"/>
              </w:rPr>
              <w:t>rating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 w:rsidP="00986815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manager, Supervisor, Leading hand.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986815" w:rsidRDefault="001373EE" w:rsidP="00271364">
            <w:pPr>
              <w:tabs>
                <w:tab w:val="left" w:pos="252"/>
                <w:tab w:val="left" w:pos="459"/>
                <w:tab w:val="right" w:leader="underscore" w:pos="1928"/>
                <w:tab w:val="center" w:pos="4320"/>
                <w:tab w:val="right" w:pos="8640"/>
                <w:tab w:val="right" w:pos="14175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="00B6783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986815">
              <w:rPr>
                <w:rFonts w:ascii="Verdana" w:hAnsi="Verdana" w:cs="Arial"/>
                <w:sz w:val="20"/>
                <w:szCs w:val="20"/>
              </w:rPr>
              <w:t xml:space="preserve">Probation </w:t>
            </w:r>
          </w:p>
          <w:p w:rsidR="001373EE" w:rsidRPr="00986815" w:rsidRDefault="001373EE" w:rsidP="00271364">
            <w:pPr>
              <w:tabs>
                <w:tab w:val="left" w:pos="459"/>
                <w:tab w:val="right" w:leader="underscore" w:pos="1928"/>
                <w:tab w:val="center" w:pos="4320"/>
                <w:tab w:val="right" w:pos="8640"/>
                <w:tab w:val="right" w:pos="14175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815">
              <w:rPr>
                <w:rFonts w:ascii="Arial" w:hAnsi="Arial" w:cs="Arial"/>
                <w:sz w:val="20"/>
                <w:szCs w:val="20"/>
              </w:rPr>
              <w:tab/>
            </w:r>
            <w:r w:rsidRPr="00986815">
              <w:rPr>
                <w:rFonts w:ascii="Arial" w:hAnsi="Arial" w:cs="Arial"/>
                <w:sz w:val="20"/>
                <w:szCs w:val="20"/>
              </w:rPr>
              <w:tab/>
            </w:r>
            <w:r w:rsidRPr="0098681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9868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815">
              <w:rPr>
                <w:rFonts w:ascii="Arial" w:hAnsi="Arial" w:cs="Arial"/>
                <w:sz w:val="20"/>
                <w:szCs w:val="20"/>
              </w:rPr>
              <w:t>I</w:t>
            </w:r>
            <w:r w:rsidR="00986815" w:rsidRPr="00986815">
              <w:rPr>
                <w:rFonts w:ascii="Arial" w:hAnsi="Arial" w:cs="Arial"/>
                <w:sz w:val="20"/>
                <w:szCs w:val="20"/>
              </w:rPr>
              <w:t xml:space="preserve">s the probation process being followed as per legislation/policies? </w:t>
            </w:r>
            <w:r w:rsidRPr="009868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3EE" w:rsidRPr="001373EE" w:rsidRDefault="001373EE" w:rsidP="00986815">
            <w:pPr>
              <w:tabs>
                <w:tab w:val="left" w:pos="459"/>
                <w:tab w:val="right" w:leader="underscore" w:pos="1928"/>
                <w:tab w:val="center" w:pos="4320"/>
                <w:tab w:val="right" w:pos="8640"/>
                <w:tab w:val="right" w:pos="14175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86815">
              <w:rPr>
                <w:rFonts w:ascii="Arial" w:hAnsi="Arial" w:cs="Arial"/>
                <w:sz w:val="20"/>
                <w:szCs w:val="20"/>
              </w:rPr>
              <w:tab/>
            </w:r>
            <w:r w:rsidRPr="00986815">
              <w:rPr>
                <w:rFonts w:ascii="Arial" w:hAnsi="Arial" w:cs="Arial"/>
                <w:sz w:val="20"/>
                <w:szCs w:val="20"/>
              </w:rPr>
              <w:tab/>
            </w:r>
            <w:r w:rsidRPr="0098681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9868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815" w:rsidRPr="00986815">
              <w:rPr>
                <w:rFonts w:ascii="Arial" w:hAnsi="Arial" w:cs="Arial"/>
                <w:sz w:val="20"/>
                <w:szCs w:val="20"/>
              </w:rPr>
              <w:t>Is the p</w:t>
            </w:r>
            <w:r w:rsidRPr="00986815">
              <w:rPr>
                <w:rFonts w:ascii="Arial" w:hAnsi="Arial" w:cs="Arial"/>
                <w:sz w:val="20"/>
                <w:szCs w:val="20"/>
              </w:rPr>
              <w:t xml:space="preserve">robation process </w:t>
            </w:r>
            <w:r w:rsidR="00986815" w:rsidRPr="00986815">
              <w:rPr>
                <w:rFonts w:ascii="Arial" w:hAnsi="Arial" w:cs="Arial"/>
                <w:sz w:val="20"/>
                <w:szCs w:val="20"/>
              </w:rPr>
              <w:t>still in effect (continuing)?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986815" w:rsidRPr="003F2A79">
              <w:rPr>
                <w:rFonts w:ascii="Verdana" w:hAnsi="Verdana" w:cs="Arial"/>
                <w:sz w:val="20"/>
                <w:szCs w:val="20"/>
              </w:rPr>
              <w:t>Relevant legislations, policies</w:t>
            </w:r>
            <w:r w:rsidRPr="003F2A79">
              <w:rPr>
                <w:rFonts w:ascii="Verdana" w:hAnsi="Verdana" w:cs="Arial"/>
                <w:sz w:val="20"/>
                <w:szCs w:val="20"/>
              </w:rPr>
              <w:t>, procedures and delegations</w:t>
            </w:r>
            <w:r w:rsidRPr="001373EE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="001373EE" w:rsidRPr="001373EE" w:rsidRDefault="001373EE" w:rsidP="00986815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271364">
            <w:pPr>
              <w:tabs>
                <w:tab w:val="left" w:pos="459"/>
                <w:tab w:val="right" w:leader="dot" w:pos="9531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73EE">
              <w:rPr>
                <w:rFonts w:ascii="Arial" w:hAnsi="Arial" w:cs="Arial"/>
                <w:sz w:val="28"/>
                <w:szCs w:val="28"/>
              </w:rPr>
              <w:tab/>
            </w:r>
            <w:r w:rsidR="00986815" w:rsidRPr="00986815">
              <w:rPr>
                <w:rFonts w:ascii="Verdana" w:hAnsi="Verdana" w:cs="Arial"/>
                <w:sz w:val="20"/>
                <w:szCs w:val="20"/>
              </w:rPr>
              <w:t>Personal employee</w:t>
            </w:r>
            <w:r w:rsidRPr="00986815">
              <w:rPr>
                <w:rFonts w:ascii="Verdana" w:hAnsi="Verdana" w:cs="Arial"/>
                <w:sz w:val="20"/>
                <w:szCs w:val="20"/>
              </w:rPr>
              <w:t xml:space="preserve"> related issues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986815" w:rsidP="00986815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HR, Department manager,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3EE" w:rsidRPr="001373EE" w:rsidTr="00B678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EE" w:rsidRPr="001373EE" w:rsidRDefault="001373EE" w:rsidP="00271364">
            <w:pPr>
              <w:tabs>
                <w:tab w:val="left" w:pos="459"/>
                <w:tab w:val="right" w:leader="underscore" w:pos="1928"/>
                <w:tab w:val="left" w:pos="2667"/>
                <w:tab w:val="center" w:pos="4320"/>
                <w:tab w:val="right" w:pos="8640"/>
                <w:tab w:val="right" w:pos="14175"/>
              </w:tabs>
              <w:spacing w:before="40" w:after="40"/>
              <w:ind w:left="459" w:hanging="45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73EE">
              <w:rPr>
                <w:rFonts w:ascii="Arial" w:hAnsi="Arial" w:cs="Arial"/>
                <w:sz w:val="28"/>
                <w:szCs w:val="28"/>
              </w:rPr>
              <w:sym w:font="Wingdings" w:char="F072"/>
            </w:r>
            <w:r w:rsidRPr="001373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27F4">
              <w:rPr>
                <w:rFonts w:ascii="Arial" w:hAnsi="Arial" w:cs="Arial"/>
                <w:sz w:val="20"/>
                <w:szCs w:val="20"/>
              </w:rPr>
              <w:tab/>
            </w:r>
            <w:r w:rsidR="001327F4" w:rsidRPr="001327F4">
              <w:rPr>
                <w:rFonts w:ascii="Arial" w:hAnsi="Arial" w:cs="Arial"/>
                <w:sz w:val="20"/>
                <w:szCs w:val="20"/>
              </w:rPr>
              <w:t xml:space="preserve">Employee employment </w:t>
            </w:r>
            <w:proofErr w:type="spellStart"/>
            <w:r w:rsidR="001327F4" w:rsidRPr="001327F4">
              <w:rPr>
                <w:rFonts w:ascii="Arial" w:hAnsi="Arial" w:cs="Arial"/>
                <w:sz w:val="20"/>
                <w:szCs w:val="20"/>
              </w:rPr>
              <w:t>conitunation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27F4">
            <w:pPr>
              <w:tabs>
                <w:tab w:val="right" w:leader="dot" w:pos="3577"/>
                <w:tab w:val="left" w:leader="dot" w:pos="4607"/>
                <w:tab w:val="right" w:leader="dot" w:pos="9531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Manager, HR, Department Manager,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Superviser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1373EE" w:rsidRDefault="001373EE">
            <w:pPr>
              <w:tabs>
                <w:tab w:val="right" w:leader="dot" w:pos="1768"/>
              </w:tabs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73EE" w:rsidRPr="001373EE" w:rsidRDefault="001327F4" w:rsidP="001373EE">
      <w:pPr>
        <w:tabs>
          <w:tab w:val="right" w:leader="dot" w:pos="9639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Induction complement date: …………………..</w:t>
      </w:r>
    </w:p>
    <w:p w:rsidR="001373EE" w:rsidRPr="001373EE" w:rsidRDefault="001373EE" w:rsidP="001373EE">
      <w:pPr>
        <w:tabs>
          <w:tab w:val="left" w:leader="dot" w:pos="7513"/>
          <w:tab w:val="left" w:pos="7655"/>
          <w:tab w:val="right" w:leader="dot" w:pos="9923"/>
        </w:tabs>
        <w:spacing w:before="240"/>
        <w:rPr>
          <w:rFonts w:ascii="Arial" w:hAnsi="Arial" w:cs="Arial"/>
          <w:sz w:val="22"/>
          <w:szCs w:val="22"/>
        </w:rPr>
      </w:pPr>
      <w:r w:rsidRPr="001373EE">
        <w:rPr>
          <w:rFonts w:ascii="Arial" w:hAnsi="Arial" w:cs="Arial"/>
          <w:sz w:val="22"/>
          <w:szCs w:val="22"/>
        </w:rPr>
        <w:t xml:space="preserve">Employee's signature: </w:t>
      </w:r>
      <w:r w:rsidRPr="001373EE">
        <w:rPr>
          <w:rFonts w:ascii="Arial" w:hAnsi="Arial" w:cs="Arial"/>
          <w:sz w:val="22"/>
          <w:szCs w:val="22"/>
        </w:rPr>
        <w:tab/>
      </w:r>
      <w:r w:rsidRPr="001373EE">
        <w:rPr>
          <w:rFonts w:ascii="Arial" w:hAnsi="Arial" w:cs="Arial"/>
          <w:sz w:val="22"/>
          <w:szCs w:val="22"/>
        </w:rPr>
        <w:tab/>
        <w:t>Date:</w:t>
      </w:r>
      <w:r w:rsidRPr="001373EE">
        <w:rPr>
          <w:rFonts w:ascii="Arial" w:hAnsi="Arial" w:cs="Arial"/>
          <w:sz w:val="22"/>
          <w:szCs w:val="22"/>
        </w:rPr>
        <w:tab/>
      </w:r>
    </w:p>
    <w:p w:rsidR="001373EE" w:rsidRPr="001373EE" w:rsidRDefault="001373EE" w:rsidP="001373EE">
      <w:pPr>
        <w:tabs>
          <w:tab w:val="left" w:leader="dot" w:pos="7513"/>
          <w:tab w:val="left" w:pos="7655"/>
          <w:tab w:val="right" w:leader="dot" w:pos="9923"/>
        </w:tabs>
        <w:spacing w:before="240"/>
        <w:rPr>
          <w:rFonts w:ascii="Arial" w:hAnsi="Arial" w:cs="Arial"/>
          <w:sz w:val="22"/>
          <w:szCs w:val="22"/>
        </w:rPr>
      </w:pPr>
      <w:r w:rsidRPr="001373EE">
        <w:rPr>
          <w:rFonts w:ascii="Arial" w:hAnsi="Arial" w:cs="Arial"/>
          <w:sz w:val="22"/>
          <w:szCs w:val="22"/>
        </w:rPr>
        <w:t xml:space="preserve">Supervisor's signature: </w:t>
      </w:r>
      <w:r w:rsidRPr="001373EE">
        <w:rPr>
          <w:rFonts w:ascii="Arial" w:hAnsi="Arial" w:cs="Arial"/>
          <w:sz w:val="22"/>
          <w:szCs w:val="22"/>
        </w:rPr>
        <w:tab/>
      </w:r>
      <w:r w:rsidRPr="001373EE">
        <w:rPr>
          <w:rFonts w:ascii="Arial" w:hAnsi="Arial" w:cs="Arial"/>
          <w:sz w:val="22"/>
          <w:szCs w:val="22"/>
        </w:rPr>
        <w:tab/>
        <w:t>Date:</w:t>
      </w:r>
      <w:r w:rsidRPr="001373EE">
        <w:rPr>
          <w:rFonts w:ascii="Arial" w:hAnsi="Arial" w:cs="Arial"/>
          <w:sz w:val="22"/>
          <w:szCs w:val="22"/>
        </w:rPr>
        <w:tab/>
      </w:r>
    </w:p>
    <w:p w:rsidR="001373EE" w:rsidRPr="001373EE" w:rsidRDefault="001373EE" w:rsidP="001373EE">
      <w:pPr>
        <w:tabs>
          <w:tab w:val="left" w:leader="dot" w:pos="7513"/>
          <w:tab w:val="left" w:pos="7655"/>
          <w:tab w:val="righ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1373EE">
        <w:rPr>
          <w:rFonts w:ascii="Arial" w:hAnsi="Arial" w:cs="Arial"/>
          <w:sz w:val="18"/>
          <w:szCs w:val="18"/>
        </w:rPr>
        <w:t xml:space="preserve">Note: The completed checklist is to be returned to the work unit Admin Officer and filed within the work unit.  </w:t>
      </w:r>
    </w:p>
    <w:p w:rsidR="001373EE" w:rsidRPr="001373EE" w:rsidRDefault="001373EE" w:rsidP="001373EE">
      <w:pPr>
        <w:tabs>
          <w:tab w:val="left" w:leader="dot" w:pos="7513"/>
          <w:tab w:val="left" w:pos="7655"/>
          <w:tab w:val="right" w:leader="dot" w:pos="9639"/>
        </w:tabs>
        <w:spacing w:before="240"/>
        <w:jc w:val="right"/>
        <w:rPr>
          <w:rFonts w:ascii="Arial" w:hAnsi="Arial" w:cs="Arial"/>
          <w:i/>
          <w:sz w:val="16"/>
          <w:szCs w:val="16"/>
        </w:rPr>
      </w:pPr>
      <w:r w:rsidRPr="001373EE">
        <w:rPr>
          <w:rFonts w:ascii="Arial" w:hAnsi="Arial" w:cs="Arial"/>
          <w:i/>
          <w:sz w:val="16"/>
          <w:szCs w:val="16"/>
        </w:rPr>
        <w:t>[</w:t>
      </w:r>
      <w:r w:rsidR="00F867E4">
        <w:rPr>
          <w:rFonts w:ascii="Arial" w:hAnsi="Arial" w:cs="Arial"/>
          <w:i/>
          <w:sz w:val="16"/>
          <w:szCs w:val="16"/>
        </w:rPr>
        <w:t>Feb14</w:t>
      </w:r>
      <w:r w:rsidRPr="001373EE">
        <w:rPr>
          <w:rFonts w:ascii="Arial" w:hAnsi="Arial" w:cs="Arial"/>
          <w:i/>
          <w:sz w:val="16"/>
          <w:szCs w:val="16"/>
        </w:rPr>
        <w:t>]</w:t>
      </w:r>
    </w:p>
    <w:p w:rsidR="00664E49" w:rsidRPr="001373EE" w:rsidRDefault="00664E49" w:rsidP="00664E49">
      <w:pPr>
        <w:rPr>
          <w:rFonts w:ascii="Arial" w:hAnsi="Arial" w:cs="Arial"/>
          <w:sz w:val="20"/>
          <w:szCs w:val="20"/>
        </w:rPr>
      </w:pPr>
    </w:p>
    <w:p w:rsidR="00664E49" w:rsidRDefault="00664E49">
      <w:pPr>
        <w:rPr>
          <w:rFonts w:ascii="Arial" w:hAnsi="Arial" w:cs="Arial"/>
          <w:sz w:val="20"/>
          <w:szCs w:val="20"/>
        </w:rPr>
      </w:pPr>
    </w:p>
    <w:p w:rsidR="00664E49" w:rsidRPr="00664E49" w:rsidRDefault="00664E49" w:rsidP="00664E49">
      <w:pPr>
        <w:rPr>
          <w:rFonts w:ascii="Arial" w:hAnsi="Arial" w:cs="Arial"/>
          <w:sz w:val="20"/>
          <w:szCs w:val="20"/>
        </w:rPr>
      </w:pPr>
    </w:p>
    <w:sectPr w:rsidR="00664E49" w:rsidRPr="00664E49" w:rsidSect="0066696D">
      <w:headerReference w:type="default" r:id="rId14"/>
      <w:type w:val="continuous"/>
      <w:pgSz w:w="11900" w:h="16840" w:code="9"/>
      <w:pgMar w:top="851" w:right="992" w:bottom="567" w:left="992" w:header="340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45" w:rsidRDefault="006A3645">
      <w:r>
        <w:separator/>
      </w:r>
    </w:p>
  </w:endnote>
  <w:endnote w:type="continuationSeparator" w:id="0">
    <w:p w:rsidR="006A3645" w:rsidRDefault="006A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E8" w:rsidRDefault="000229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Pr="007C67F1" w:rsidRDefault="003031DD" w:rsidP="003031DD">
    <w:pPr>
      <w:pStyle w:val="Footer"/>
      <w:jc w:val="right"/>
      <w:rPr>
        <w:rFonts w:ascii="Arial" w:hAnsi="Arial" w:cs="Arial"/>
        <w:sz w:val="16"/>
        <w:szCs w:val="16"/>
      </w:rPr>
    </w:pPr>
    <w:proofErr w:type="gramStart"/>
    <w:r w:rsidRPr="007C67F1">
      <w:rPr>
        <w:rFonts w:ascii="Arial" w:hAnsi="Arial" w:cs="Arial"/>
        <w:sz w:val="16"/>
        <w:szCs w:val="16"/>
      </w:rPr>
      <w:t>page</w:t>
    </w:r>
    <w:proofErr w:type="gramEnd"/>
    <w:r w:rsidRPr="007C67F1">
      <w:rPr>
        <w:rFonts w:ascii="Arial" w:hAnsi="Arial" w:cs="Arial"/>
        <w:sz w:val="16"/>
        <w:szCs w:val="16"/>
      </w:rPr>
      <w:t xml:space="preserve"> </w:t>
    </w:r>
    <w:r w:rsidR="00040CE4" w:rsidRPr="007C67F1">
      <w:rPr>
        <w:rFonts w:ascii="Arial" w:hAnsi="Arial" w:cs="Arial"/>
        <w:sz w:val="16"/>
        <w:szCs w:val="16"/>
      </w:rPr>
      <w:fldChar w:fldCharType="begin"/>
    </w:r>
    <w:r w:rsidRPr="007C67F1">
      <w:rPr>
        <w:rFonts w:ascii="Arial" w:hAnsi="Arial" w:cs="Arial"/>
        <w:sz w:val="16"/>
        <w:szCs w:val="16"/>
      </w:rPr>
      <w:instrText xml:space="preserve"> PAGE   \* MERGEFORMAT </w:instrText>
    </w:r>
    <w:r w:rsidR="00040CE4" w:rsidRPr="007C67F1">
      <w:rPr>
        <w:rFonts w:ascii="Arial" w:hAnsi="Arial" w:cs="Arial"/>
        <w:sz w:val="16"/>
        <w:szCs w:val="16"/>
      </w:rPr>
      <w:fldChar w:fldCharType="separate"/>
    </w:r>
    <w:r w:rsidR="00A02611">
      <w:rPr>
        <w:rFonts w:ascii="Arial" w:hAnsi="Arial" w:cs="Arial"/>
        <w:noProof/>
        <w:sz w:val="16"/>
        <w:szCs w:val="16"/>
      </w:rPr>
      <w:t>3</w:t>
    </w:r>
    <w:r w:rsidR="00040CE4" w:rsidRPr="007C67F1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E8" w:rsidRDefault="00022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45" w:rsidRDefault="006A3645">
      <w:r>
        <w:separator/>
      </w:r>
    </w:p>
  </w:footnote>
  <w:footnote w:type="continuationSeparator" w:id="0">
    <w:p w:rsidR="006A3645" w:rsidRDefault="006A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Default="00A026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728.2pt;height:514.8pt;z-index:-251660800;mso-wrap-edited:f;mso-position-horizontal:center;mso-position-horizontal-relative:margin;mso-position-vertical:center;mso-position-vertical-relative:margin" wrapcoords="-22 0 -22 21537 21600 21537 21600 0 -22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Default="003031DD" w:rsidP="003031DD">
    <w:pPr>
      <w:pStyle w:val="Header"/>
      <w:ind w:left="-1800" w:right="-176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Default="0038526B" w:rsidP="003031DD">
    <w:pPr>
      <w:pStyle w:val="Header"/>
      <w:ind w:right="-4960"/>
    </w:pPr>
    <w:r>
      <w:rPr>
        <w:noProof/>
        <w:lang w:eastAsia="en-AU"/>
      </w:rPr>
      <w:drawing>
        <wp:inline distT="0" distB="0" distL="0" distR="0" wp14:anchorId="640E6D9E" wp14:editId="1890410F">
          <wp:extent cx="1714500" cy="628650"/>
          <wp:effectExtent l="0" t="0" r="0" b="0"/>
          <wp:docPr id="1" name="Picture 1" descr="C:\Users\User\Pictures\ValleyVi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ValleyVi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29E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3B1332" wp14:editId="155C18B8">
              <wp:simplePos x="0" y="0"/>
              <wp:positionH relativeFrom="column">
                <wp:posOffset>-129540</wp:posOffset>
              </wp:positionH>
              <wp:positionV relativeFrom="paragraph">
                <wp:posOffset>774700</wp:posOffset>
              </wp:positionV>
              <wp:extent cx="2666365" cy="297180"/>
              <wp:effectExtent l="0" t="0" r="0" b="7620"/>
              <wp:wrapTight wrapText="bothSides">
                <wp:wrapPolygon edited="0">
                  <wp:start x="309" y="0"/>
                  <wp:lineTo x="309" y="20769"/>
                  <wp:lineTo x="21142" y="20769"/>
                  <wp:lineTo x="21142" y="0"/>
                  <wp:lineTo x="309" y="0"/>
                </wp:wrapPolygon>
              </wp:wrapTight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1DB" w:rsidRPr="007C67F1" w:rsidRDefault="007C67F1" w:rsidP="009461DB">
                          <w:pPr>
                            <w:rPr>
                              <w:rFonts w:ascii="Arial" w:hAnsi="Arial" w:cs="Arial"/>
                              <w:b/>
                              <w:color w:val="0053A0"/>
                            </w:rPr>
                          </w:pPr>
                          <w:r w:rsidRPr="007C67F1">
                            <w:rPr>
                              <w:rFonts w:ascii="Arial" w:hAnsi="Arial" w:cs="Arial"/>
                              <w:b/>
                              <w:color w:val="0053A0"/>
                            </w:rPr>
                            <w:t>HR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B13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0.2pt;margin-top:61pt;width:209.9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pM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" filled="f" stroked="f">
              <v:textbox>
                <w:txbxContent>
                  <w:p w:rsidR="009461DB" w:rsidRPr="007C67F1" w:rsidRDefault="007C67F1" w:rsidP="009461DB">
                    <w:pPr>
                      <w:rPr>
                        <w:rFonts w:ascii="Arial" w:hAnsi="Arial" w:cs="Arial"/>
                        <w:b/>
                        <w:color w:val="0053A0"/>
                      </w:rPr>
                    </w:pPr>
                    <w:r w:rsidRPr="007C67F1">
                      <w:rPr>
                        <w:rFonts w:ascii="Arial" w:hAnsi="Arial" w:cs="Arial"/>
                        <w:b/>
                        <w:color w:val="0053A0"/>
                      </w:rPr>
                      <w:t>HR Services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229E8">
      <w:rPr>
        <w:noProof/>
        <w:lang w:eastAsia="en-A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-79375</wp:posOffset>
          </wp:positionV>
          <wp:extent cx="8028305" cy="1189355"/>
          <wp:effectExtent l="0" t="0" r="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305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9E8">
      <w:rPr>
        <w:noProof/>
        <w:lang w:eastAsia="en-AU"/>
      </w:rPr>
      <w:drawing>
        <wp:anchor distT="0" distB="0" distL="114300" distR="114300" simplePos="0" relativeHeight="251654656" behindDoc="1" locked="1" layoutInCell="1" allowOverlap="1">
          <wp:simplePos x="0" y="0"/>
          <wp:positionH relativeFrom="column">
            <wp:posOffset>-759460</wp:posOffset>
          </wp:positionH>
          <wp:positionV relativeFrom="page">
            <wp:posOffset>-38735</wp:posOffset>
          </wp:positionV>
          <wp:extent cx="8006715" cy="1371600"/>
          <wp:effectExtent l="0" t="0" r="0" b="0"/>
          <wp:wrapNone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71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6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-288.4pt;margin-top:18pt;width:867pt;height:612.9pt;z-index:-251659776;mso-wrap-edited:f;mso-position-horizontal-relative:margin;mso-position-vertical-relative:margin" wrapcoords="-22 0 -22 21537 21600 21537 21600 0 -22 0">
          <v:imagedata r:id="rId4" o:title="Watermar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F1" w:rsidRDefault="000229E8" w:rsidP="003031DD">
    <w:pPr>
      <w:pStyle w:val="Header"/>
      <w:ind w:left="-1800" w:right="-1765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3810</wp:posOffset>
              </wp:positionV>
              <wp:extent cx="6438900" cy="304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67F1" w:rsidRPr="0066696D" w:rsidRDefault="001373EE" w:rsidP="00F867E4">
                          <w:pPr>
                            <w:pBdr>
                              <w:bottom w:val="single" w:sz="6" w:space="1" w:color="365F91"/>
                            </w:pBdr>
                            <w:tabs>
                              <w:tab w:val="right" w:pos="9923"/>
                            </w:tabs>
                            <w:ind w:right="-83"/>
                            <w:rPr>
                              <w:rFonts w:ascii="Arial" w:hAnsi="Arial" w:cs="Arial"/>
                              <w:color w:val="0053A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3A0"/>
                              <w:sz w:val="18"/>
                              <w:szCs w:val="18"/>
                            </w:rPr>
                            <w:t>Induction Checklist Template</w:t>
                          </w:r>
                          <w:r w:rsidR="007C67F1" w:rsidRPr="00F867E4">
                            <w:rPr>
                              <w:rFonts w:ascii="Arial" w:hAnsi="Arial" w:cs="Arial"/>
                              <w:color w:val="003E78"/>
                              <w:sz w:val="18"/>
                              <w:szCs w:val="18"/>
                            </w:rPr>
                            <w:tab/>
                          </w:r>
                          <w:r w:rsidR="007C67F1" w:rsidRPr="00F867E4">
                            <w:rPr>
                              <w:rFonts w:ascii="Arial" w:hAnsi="Arial" w:cs="Arial"/>
                              <w:b/>
                              <w:color w:val="003E78"/>
                              <w:sz w:val="18"/>
                              <w:szCs w:val="18"/>
                            </w:rPr>
                            <w:t>HR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6.85pt;margin-top:.3pt;width:507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" fillcolor="window" stroked="f" strokeweight=".5pt">
              <v:path arrowok="t"/>
              <v:textbox>
                <w:txbxContent>
                  <w:p w:rsidR="007C67F1" w:rsidRPr="0066696D" w:rsidRDefault="001373EE" w:rsidP="00F867E4">
                    <w:pPr>
                      <w:pBdr>
                        <w:bottom w:val="single" w:sz="6" w:space="1" w:color="365F91"/>
                      </w:pBdr>
                      <w:tabs>
                        <w:tab w:val="right" w:pos="9923"/>
                      </w:tabs>
                      <w:ind w:right="-83"/>
                      <w:rPr>
                        <w:rFonts w:ascii="Arial" w:hAnsi="Arial" w:cs="Arial"/>
                        <w:color w:val="0053A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53A0"/>
                        <w:sz w:val="18"/>
                        <w:szCs w:val="18"/>
                      </w:rPr>
                      <w:t>Induction Checklist Template</w:t>
                    </w:r>
                    <w:r w:rsidR="007C67F1" w:rsidRPr="00F867E4">
                      <w:rPr>
                        <w:rFonts w:ascii="Arial" w:hAnsi="Arial" w:cs="Arial"/>
                        <w:color w:val="003E78"/>
                        <w:sz w:val="18"/>
                        <w:szCs w:val="18"/>
                      </w:rPr>
                      <w:tab/>
                    </w:r>
                    <w:r w:rsidR="007C67F1" w:rsidRPr="00F867E4">
                      <w:rPr>
                        <w:rFonts w:ascii="Arial" w:hAnsi="Arial" w:cs="Arial"/>
                        <w:b/>
                        <w:color w:val="003E78"/>
                        <w:sz w:val="18"/>
                        <w:szCs w:val="18"/>
                      </w:rPr>
                      <w:t>HR Services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 w:rsidR="007C67F1">
      <w:t>ldjfl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4448"/>
    <w:multiLevelType w:val="hybridMultilevel"/>
    <w:tmpl w:val="5C8820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26E6B"/>
    <w:multiLevelType w:val="hybridMultilevel"/>
    <w:tmpl w:val="6C72B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A728E"/>
    <w:multiLevelType w:val="hybridMultilevel"/>
    <w:tmpl w:val="AD669A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3F65"/>
    <w:multiLevelType w:val="hybridMultilevel"/>
    <w:tmpl w:val="8624BBE4"/>
    <w:lvl w:ilvl="0" w:tplc="C48A8248">
      <w:start w:val="1"/>
      <w:numFmt w:val="bullet"/>
      <w:lvlText w:val=""/>
      <w:lvlJc w:val="left"/>
      <w:pPr>
        <w:ind w:left="394" w:hanging="360"/>
      </w:pPr>
      <w:rPr>
        <w:rFonts w:ascii="Wingdings" w:eastAsia="Cambria" w:hAnsi="Wingdings" w:cs="Arial" w:hint="default"/>
        <w:b/>
        <w:sz w:val="28"/>
      </w:rPr>
    </w:lvl>
    <w:lvl w:ilvl="1" w:tplc="0C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64CE71EC"/>
    <w:multiLevelType w:val="hybridMultilevel"/>
    <w:tmpl w:val="30348D2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1">
      <o:colormru v:ext="edit" colors="#ffc72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E8"/>
    <w:rsid w:val="00002139"/>
    <w:rsid w:val="000075B7"/>
    <w:rsid w:val="000229E8"/>
    <w:rsid w:val="00040CE4"/>
    <w:rsid w:val="00047038"/>
    <w:rsid w:val="00055AF9"/>
    <w:rsid w:val="000B6E2B"/>
    <w:rsid w:val="000D2EA6"/>
    <w:rsid w:val="00110F46"/>
    <w:rsid w:val="001209FA"/>
    <w:rsid w:val="001327F4"/>
    <w:rsid w:val="001373EE"/>
    <w:rsid w:val="001F314E"/>
    <w:rsid w:val="0021470B"/>
    <w:rsid w:val="00234B6E"/>
    <w:rsid w:val="00271364"/>
    <w:rsid w:val="00294259"/>
    <w:rsid w:val="002D4257"/>
    <w:rsid w:val="002D6E30"/>
    <w:rsid w:val="002D7F65"/>
    <w:rsid w:val="003031DD"/>
    <w:rsid w:val="00310D28"/>
    <w:rsid w:val="00312CE8"/>
    <w:rsid w:val="00383B12"/>
    <w:rsid w:val="0038526B"/>
    <w:rsid w:val="003E231A"/>
    <w:rsid w:val="003F2A79"/>
    <w:rsid w:val="00404911"/>
    <w:rsid w:val="00476F14"/>
    <w:rsid w:val="004A72EA"/>
    <w:rsid w:val="0051576E"/>
    <w:rsid w:val="00533064"/>
    <w:rsid w:val="0055117E"/>
    <w:rsid w:val="005B0CD2"/>
    <w:rsid w:val="005C760E"/>
    <w:rsid w:val="005D7E04"/>
    <w:rsid w:val="00664E49"/>
    <w:rsid w:val="0066696D"/>
    <w:rsid w:val="006A3645"/>
    <w:rsid w:val="006C29B0"/>
    <w:rsid w:val="00710A7A"/>
    <w:rsid w:val="00723A4C"/>
    <w:rsid w:val="007720EC"/>
    <w:rsid w:val="00791729"/>
    <w:rsid w:val="007C1263"/>
    <w:rsid w:val="007C35AC"/>
    <w:rsid w:val="007C67F1"/>
    <w:rsid w:val="008632CC"/>
    <w:rsid w:val="008A5E0A"/>
    <w:rsid w:val="008C393D"/>
    <w:rsid w:val="008E25D6"/>
    <w:rsid w:val="009341C1"/>
    <w:rsid w:val="009461DB"/>
    <w:rsid w:val="00986815"/>
    <w:rsid w:val="00A02611"/>
    <w:rsid w:val="00A36885"/>
    <w:rsid w:val="00A55CAC"/>
    <w:rsid w:val="00A572A5"/>
    <w:rsid w:val="00A83390"/>
    <w:rsid w:val="00A91ABA"/>
    <w:rsid w:val="00AD341E"/>
    <w:rsid w:val="00B52D3A"/>
    <w:rsid w:val="00B67837"/>
    <w:rsid w:val="00B67D3C"/>
    <w:rsid w:val="00BE61B7"/>
    <w:rsid w:val="00C36F29"/>
    <w:rsid w:val="00C752C5"/>
    <w:rsid w:val="00C84E15"/>
    <w:rsid w:val="00C856A2"/>
    <w:rsid w:val="00CA3CDF"/>
    <w:rsid w:val="00CB0A00"/>
    <w:rsid w:val="00D33FDD"/>
    <w:rsid w:val="00D93D12"/>
    <w:rsid w:val="00DC53B8"/>
    <w:rsid w:val="00DD1ABC"/>
    <w:rsid w:val="00E84BD5"/>
    <w:rsid w:val="00EC6010"/>
    <w:rsid w:val="00EE4000"/>
    <w:rsid w:val="00EF447C"/>
    <w:rsid w:val="00F867E4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>
      <o:colormru v:ext="edit" colors="#ffc72e"/>
    </o:shapedefaults>
    <o:shapelayout v:ext="edit">
      <o:idmap v:ext="edit" data="1"/>
    </o:shapelayout>
  </w:shapeDefaults>
  <w:decimalSymbol w:val="."/>
  <w:listSeparator w:val=","/>
  <w15:chartTrackingRefBased/>
  <w15:docId w15:val="{EF10B06F-F328-4F0F-AC50-228AB9DE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C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6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692"/>
  </w:style>
  <w:style w:type="paragraph" w:styleId="Footer">
    <w:name w:val="footer"/>
    <w:basedOn w:val="Normal"/>
    <w:link w:val="FooterChar"/>
    <w:unhideWhenUsed/>
    <w:rsid w:val="00260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0692"/>
  </w:style>
  <w:style w:type="paragraph" w:styleId="ListParagraph">
    <w:name w:val="List Paragraph"/>
    <w:basedOn w:val="Normal"/>
    <w:qFormat/>
    <w:rsid w:val="00AF075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AF07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12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IE\3ATO5L3L\Induction%20checklist%20template%20Mar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5CB70-E7EC-47EE-9CF7-F4BDFCDC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Induction checklist template Mar14</Template>
  <TotalTime>169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Peran</dc:creator>
  <cp:keywords/>
  <cp:lastModifiedBy>Woodridge Guest</cp:lastModifiedBy>
  <cp:revision>13</cp:revision>
  <cp:lastPrinted>2015-10-20T23:16:00Z</cp:lastPrinted>
  <dcterms:created xsi:type="dcterms:W3CDTF">2015-10-19T09:19:00Z</dcterms:created>
  <dcterms:modified xsi:type="dcterms:W3CDTF">2015-10-20T23:22:00Z</dcterms:modified>
</cp:coreProperties>
</file>